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F4" w:rsidRDefault="00916BCF" w:rsidP="00466EF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2099310" cy="772795"/>
            <wp:effectExtent l="0" t="0" r="0" b="8255"/>
            <wp:wrapNone/>
            <wp:docPr id="6" name="Afbeelding 6" descr="CKZ-Deflogo-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KZ-Deflogo-kle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EF4" w:rsidRDefault="00916BCF" w:rsidP="00466EF4">
      <w:pPr>
        <w:ind w:right="-360"/>
        <w:jc w:val="right"/>
      </w:pPr>
      <w:r>
        <w:rPr>
          <w:noProof/>
        </w:rPr>
        <w:drawing>
          <wp:inline distT="0" distB="0" distL="0" distR="0">
            <wp:extent cx="3190875" cy="971550"/>
            <wp:effectExtent l="0" t="0" r="9525" b="0"/>
            <wp:docPr id="1" name="Afbeelding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EF4" w:rsidRDefault="00466EF4" w:rsidP="00466EF4"/>
    <w:p w:rsidR="00466EF4" w:rsidRDefault="00916BCF" w:rsidP="00466EF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715000" cy="6997700"/>
                <wp:effectExtent l="38100" t="44450" r="38100" b="44450"/>
                <wp:wrapNone/>
                <wp:docPr id="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699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80322" dir="4293903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46C95" w:rsidRDefault="00746C95" w:rsidP="00A5558C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object w:dxaOrig="14248" w:dyaOrig="143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0.75pt;height:91.5pt" o:ole="">
                                  <v:imagedata r:id="rId10" o:title=""/>
                                </v:shape>
                                <o:OLEObject Type="Embed" ProgID="MSPhotoEd.3" ShapeID="_x0000_i1026" DrawAspect="Content" ObjectID="_1611479225" r:id="rId11"/>
                              </w:object>
                            </w:r>
                          </w:p>
                          <w:p w:rsidR="00746C95" w:rsidRDefault="00746C95" w:rsidP="00466EF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46C95" w:rsidRDefault="00746C95" w:rsidP="00466EF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46C95" w:rsidRDefault="00746C95" w:rsidP="00466EF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sz w:val="40"/>
                                  <w:szCs w:val="40"/>
                                </w:rPr>
                                <w:t>Vragenlijst</w:t>
                              </w:r>
                            </w:smartTag>
                          </w:p>
                          <w:p w:rsidR="00746C95" w:rsidRDefault="00746C95" w:rsidP="00466EF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46C95" w:rsidRPr="004D6890" w:rsidRDefault="00746C95" w:rsidP="00466EF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D6890">
                              <w:rPr>
                                <w:sz w:val="40"/>
                                <w:szCs w:val="40"/>
                              </w:rPr>
                              <w:t xml:space="preserve">Ervaringen met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de </w:t>
                            </w:r>
                            <w:r w:rsidRPr="00466EF4">
                              <w:rPr>
                                <w:sz w:val="40"/>
                                <w:szCs w:val="40"/>
                              </w:rPr>
                              <w:t xml:space="preserve">Indicatiestelling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door het Centrum Indicatiestelling Zorg (CIZ)</w:t>
                            </w:r>
                          </w:p>
                          <w:p w:rsidR="00746C95" w:rsidRDefault="00746C95" w:rsidP="00466EF4">
                            <w:pPr>
                              <w:ind w:left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46C95" w:rsidRDefault="00746C95" w:rsidP="00466EF4">
                            <w:pPr>
                              <w:ind w:left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46C95" w:rsidRDefault="00746C95" w:rsidP="00466EF4">
                            <w:pPr>
                              <w:ind w:left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46C95" w:rsidRDefault="00746C95" w:rsidP="00466EF4">
                            <w:pPr>
                              <w:ind w:left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46C95" w:rsidRDefault="00746C95" w:rsidP="00466EF4">
                            <w:pPr>
                              <w:ind w:left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46C95" w:rsidRDefault="00746C95" w:rsidP="00466EF4">
                            <w:pPr>
                              <w:ind w:left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46C95" w:rsidRPr="0069087A" w:rsidRDefault="00746C95" w:rsidP="006908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9087A">
                              <w:rPr>
                                <w:sz w:val="32"/>
                                <w:szCs w:val="32"/>
                              </w:rPr>
                              <w:t>CQ-Index Indicatiestelling AWBZ</w:t>
                            </w:r>
                            <w:r w:rsidRPr="0069087A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746C95" w:rsidRPr="0069087A" w:rsidRDefault="00746C95" w:rsidP="00466E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versie 2.0</w:t>
                            </w:r>
                          </w:p>
                          <w:p w:rsidR="00746C95" w:rsidRDefault="00746C95" w:rsidP="00466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46C95" w:rsidRDefault="00746C95" w:rsidP="00466E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46C95" w:rsidRDefault="00746C95" w:rsidP="0069087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46C95" w:rsidRPr="007B79EE" w:rsidRDefault="00746C95" w:rsidP="0069087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79EE">
                              <w:rPr>
                                <w:b/>
                              </w:rPr>
                              <w:t>Deze specifieke vragenlijst is gebaseerd op de internationaal gebruikte CAHPS® vragenlijsten. De vragenlijst is ontwikkeld door Kiwa Prismant.</w:t>
                            </w:r>
                          </w:p>
                          <w:p w:rsidR="00746C95" w:rsidRPr="007B79EE" w:rsidRDefault="00746C95" w:rsidP="0069087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46C95" w:rsidRPr="007B79EE" w:rsidRDefault="00746C95" w:rsidP="00466EF4">
                            <w:pPr>
                              <w:jc w:val="center"/>
                            </w:pPr>
                          </w:p>
                          <w:p w:rsidR="00746C95" w:rsidRPr="007B79EE" w:rsidRDefault="00746C95" w:rsidP="00466EF4">
                            <w:pPr>
                              <w:jc w:val="center"/>
                            </w:pPr>
                            <w:r w:rsidRPr="007B79EE">
                              <w:t>Het basisontwerp van de CQI meetinstrumenten is ontwikkeld door het NIVEL, in samenwerking met de afdeling Sociale Geneeskunde van het AMC.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8.05pt;width:450pt;height:5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" strokeweight="6pt">
                <v:stroke linestyle="thickBetweenThin"/>
                <v:shadow offset=",6pt"/>
                <o:lock v:ext="edit" aspectratio="t"/>
                <v:textbox>
                  <w:txbxContent>
                    <w:p w:rsidR="00746C95" w:rsidRDefault="00746C95" w:rsidP="00A5558C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>
                        <w:object w:dxaOrig="14248" w:dyaOrig="14398">
                          <v:shape id="_x0000_i1026" type="#_x0000_t75" style="width:90.75pt;height:91.5pt" o:ole="">
                            <v:imagedata r:id="rId10" o:title=""/>
                          </v:shape>
                          <o:OLEObject Type="Embed" ProgID="MSPhotoEd.3" ShapeID="_x0000_i1026" DrawAspect="Content" ObjectID="_1611479225" r:id="rId12"/>
                        </w:object>
                      </w:r>
                    </w:p>
                    <w:p w:rsidR="00746C95" w:rsidRDefault="00746C95" w:rsidP="00466EF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746C95" w:rsidRDefault="00746C95" w:rsidP="00466EF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746C95" w:rsidRDefault="00746C95" w:rsidP="00466EF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smartTag w:uri="urn:schemas-microsoft-com:office:smarttags" w:element="PersonName">
                        <w:r>
                          <w:rPr>
                            <w:sz w:val="40"/>
                            <w:szCs w:val="40"/>
                          </w:rPr>
                          <w:t>Vragenlijst</w:t>
                        </w:r>
                      </w:smartTag>
                    </w:p>
                    <w:p w:rsidR="00746C95" w:rsidRDefault="00746C95" w:rsidP="00466EF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746C95" w:rsidRPr="004D6890" w:rsidRDefault="00746C95" w:rsidP="00466EF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D6890">
                        <w:rPr>
                          <w:sz w:val="40"/>
                          <w:szCs w:val="40"/>
                        </w:rPr>
                        <w:t xml:space="preserve">Ervaringen met </w:t>
                      </w:r>
                      <w:r>
                        <w:rPr>
                          <w:sz w:val="40"/>
                          <w:szCs w:val="40"/>
                        </w:rPr>
                        <w:t xml:space="preserve">de </w:t>
                      </w:r>
                      <w:r w:rsidRPr="00466EF4">
                        <w:rPr>
                          <w:sz w:val="40"/>
                          <w:szCs w:val="40"/>
                        </w:rPr>
                        <w:t xml:space="preserve">Indicatiestelling </w:t>
                      </w:r>
                      <w:r>
                        <w:rPr>
                          <w:sz w:val="40"/>
                          <w:szCs w:val="40"/>
                        </w:rPr>
                        <w:t>door het Centrum Indicatiestelling Zorg (CIZ)</w:t>
                      </w:r>
                    </w:p>
                    <w:p w:rsidR="00746C95" w:rsidRDefault="00746C95" w:rsidP="00466EF4">
                      <w:pPr>
                        <w:ind w:left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46C95" w:rsidRDefault="00746C95" w:rsidP="00466EF4">
                      <w:pPr>
                        <w:ind w:left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46C95" w:rsidRDefault="00746C95" w:rsidP="00466EF4">
                      <w:pPr>
                        <w:ind w:left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46C95" w:rsidRDefault="00746C95" w:rsidP="00466EF4">
                      <w:pPr>
                        <w:ind w:left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46C95" w:rsidRDefault="00746C95" w:rsidP="00466EF4">
                      <w:pPr>
                        <w:ind w:left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46C95" w:rsidRDefault="00746C95" w:rsidP="00466EF4">
                      <w:pPr>
                        <w:ind w:left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46C95" w:rsidRPr="0069087A" w:rsidRDefault="00746C95" w:rsidP="006908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9087A">
                        <w:rPr>
                          <w:sz w:val="32"/>
                          <w:szCs w:val="32"/>
                        </w:rPr>
                        <w:t>CQ-Index Indicatiestelling AWBZ</w:t>
                      </w:r>
                      <w:r w:rsidRPr="0069087A">
                        <w:rPr>
                          <w:sz w:val="32"/>
                          <w:szCs w:val="32"/>
                        </w:rPr>
                        <w:br/>
                      </w:r>
                    </w:p>
                    <w:p w:rsidR="00746C95" w:rsidRPr="0069087A" w:rsidRDefault="00746C95" w:rsidP="00466E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versie 2.0</w:t>
                      </w:r>
                    </w:p>
                    <w:p w:rsidR="00746C95" w:rsidRDefault="00746C95" w:rsidP="00466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46C95" w:rsidRDefault="00746C95" w:rsidP="00466E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46C95" w:rsidRDefault="00746C95" w:rsidP="0069087A">
                      <w:pPr>
                        <w:jc w:val="center"/>
                        <w:rPr>
                          <w:b/>
                        </w:rPr>
                      </w:pPr>
                    </w:p>
                    <w:p w:rsidR="00746C95" w:rsidRPr="007B79EE" w:rsidRDefault="00746C95" w:rsidP="0069087A">
                      <w:pPr>
                        <w:jc w:val="center"/>
                        <w:rPr>
                          <w:b/>
                        </w:rPr>
                      </w:pPr>
                      <w:r w:rsidRPr="007B79EE">
                        <w:rPr>
                          <w:b/>
                        </w:rPr>
                        <w:t>Deze specifieke vragenlijst is gebaseerd op de internationaal gebruikte CAHPS® vragenlijsten. De vragenlijst is ontwikkeld door Kiwa Prismant.</w:t>
                      </w:r>
                    </w:p>
                    <w:p w:rsidR="00746C95" w:rsidRPr="007B79EE" w:rsidRDefault="00746C95" w:rsidP="0069087A">
                      <w:pPr>
                        <w:jc w:val="center"/>
                        <w:rPr>
                          <w:b/>
                        </w:rPr>
                      </w:pPr>
                    </w:p>
                    <w:p w:rsidR="00746C95" w:rsidRPr="007B79EE" w:rsidRDefault="00746C95" w:rsidP="00466EF4">
                      <w:pPr>
                        <w:jc w:val="center"/>
                      </w:pPr>
                    </w:p>
                    <w:p w:rsidR="00746C95" w:rsidRPr="007B79EE" w:rsidRDefault="00746C95" w:rsidP="00466EF4">
                      <w:pPr>
                        <w:jc w:val="center"/>
                      </w:pPr>
                      <w:r w:rsidRPr="007B79EE">
                        <w:t>Het basisontwerp van de CQI meetinstrumenten is ontwikkeld door het NIVEL, in samenwerking met de afdeling Sociale Geneeskunde van het AMC.</w:t>
                      </w:r>
                    </w:p>
                  </w:txbxContent>
                </v:textbox>
              </v:rect>
            </w:pict>
          </mc:Fallback>
        </mc:AlternateContent>
      </w:r>
    </w:p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>
      <w:pPr>
        <w:tabs>
          <w:tab w:val="left" w:pos="426"/>
        </w:tabs>
      </w:pPr>
    </w:p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>
      <w:r>
        <w:br w:type="page"/>
      </w:r>
      <w:r>
        <w:lastRenderedPageBreak/>
        <w:tab/>
      </w:r>
    </w:p>
    <w:p w:rsidR="00466EF4" w:rsidRDefault="00916BCF" w:rsidP="00466EF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15000" cy="80391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803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C95" w:rsidRDefault="00746C95" w:rsidP="00466EF4">
                            <w:pPr>
                              <w:rPr>
                                <w:b/>
                              </w:rPr>
                            </w:pPr>
                          </w:p>
                          <w:p w:rsidR="00746C95" w:rsidRDefault="00746C95" w:rsidP="00466E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Algemene informatie</w:t>
                            </w:r>
                          </w:p>
                          <w:p w:rsidR="00746C95" w:rsidRDefault="00746C95" w:rsidP="00466EF4">
                            <w:r>
                              <w:t>Deze vragenlijst gaat over uw ervaringen met de laatste indicatieaanvraag bij het Centrum Indicatiestelling Zorg (CIZ).</w:t>
                            </w:r>
                            <w:r>
                              <w:br/>
                            </w:r>
                          </w:p>
                          <w:p w:rsidR="00746C95" w:rsidRDefault="00746C95" w:rsidP="00466EF4"/>
                          <w:p w:rsidR="00746C95" w:rsidRPr="00A5558C" w:rsidRDefault="00746C95" w:rsidP="00A5558C">
                            <w:pPr>
                              <w:rPr>
                                <w:b/>
                              </w:rPr>
                            </w:pPr>
                            <w:r w:rsidRPr="00A5558C">
                              <w:rPr>
                                <w:b/>
                              </w:rPr>
                              <w:t>U doet geheel anoniem mee!</w:t>
                            </w:r>
                          </w:p>
                          <w:p w:rsidR="00746C95" w:rsidRDefault="00746C95" w:rsidP="00737AA3">
                            <w:pPr>
                              <w:pStyle w:val="Default"/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</w:pPr>
                            <w:r w:rsidRPr="00555D36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nl-NL"/>
                              </w:rPr>
                              <w:t>U neemt anoniem deel aan dit onderzoek! De antwo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nl-NL"/>
                              </w:rPr>
                              <w:t>orden die u geeft zijn niet te herleiden naar de persoon</w:t>
                            </w:r>
                            <w:r w:rsidRPr="00555D36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nl-NL"/>
                              </w:rPr>
                              <w:t>. Kiwa Prismant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nl-NL"/>
                              </w:rPr>
                              <w:t xml:space="preserve"> voert het onderzoek uit. Dit is </w:t>
                            </w:r>
                            <w:r w:rsidRPr="00555D36"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nl-NL"/>
                              </w:rPr>
                              <w:t xml:space="preserve">een onafhankelijk onderzoeksbureau voor de Nederlandse gezondheidszorg.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nl-NL"/>
                              </w:rPr>
                              <w:t>Kiwa Prismant geeft uw gegevens niet aan anderen</w:t>
                            </w:r>
                            <w:r w:rsidRPr="00CD041C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. </w:t>
                            </w:r>
                          </w:p>
                          <w:p w:rsidR="00746C95" w:rsidRDefault="00746C95" w:rsidP="00737AA3">
                            <w:pPr>
                              <w:pStyle w:val="Default"/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U bepaalt zelf of u wilt meedoen aan dit onderzoek. Wilt u niet meedoen?</w:t>
                            </w:r>
                            <w:r w:rsidRPr="00CD041C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Z</w:t>
                            </w:r>
                            <w:r w:rsidRPr="00CD041C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et u dan</w:t>
                            </w:r>
                            <w:r w:rsidRPr="007B79EE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 in 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het vakje hieronder </w:t>
                            </w:r>
                            <w:r w:rsidRPr="007B79EE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een kruisje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. Wilt u daarna deze bladzijde terugsturen in de antwoordenvelop?</w:t>
                            </w:r>
                            <w:r w:rsidRPr="007B79EE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 </w:t>
                            </w:r>
                          </w:p>
                          <w:p w:rsidR="00746C95" w:rsidRDefault="00746C95" w:rsidP="00737AA3">
                            <w:pPr>
                              <w:pStyle w:val="Default"/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                                                 </w:t>
                            </w:r>
                            <w:r w:rsidRPr="007B79EE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􀂅 </w:t>
                            </w:r>
                          </w:p>
                          <w:p w:rsidR="00746C95" w:rsidRDefault="00746C95" w:rsidP="00737AA3">
                            <w:pPr>
                              <w:pStyle w:val="Default"/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</w:pPr>
                          </w:p>
                          <w:p w:rsidR="00746C95" w:rsidRPr="0069087A" w:rsidRDefault="00746C95" w:rsidP="00737AA3">
                            <w:pPr>
                              <w:pStyle w:val="Default"/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</w:pPr>
                            <w:r w:rsidRPr="0069087A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Het wel of niet meedoen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 aan dit onderzoek </w:t>
                            </w:r>
                            <w:r w:rsidRPr="0069087A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heeft geen enkele invloed op uw 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toekomstige contacten met het CIZ</w:t>
                            </w:r>
                            <w:r w:rsidRPr="0069087A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.</w:t>
                            </w:r>
                          </w:p>
                          <w:p w:rsidR="00746C95" w:rsidRPr="0069087A" w:rsidRDefault="00746C95" w:rsidP="00737AA3">
                            <w:pPr>
                              <w:pStyle w:val="Default"/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</w:pPr>
                          </w:p>
                          <w:p w:rsidR="00746C95" w:rsidRPr="0069087A" w:rsidRDefault="00746C95" w:rsidP="00737AA3">
                            <w:pPr>
                              <w:pStyle w:val="Default"/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U ziet een nummer op het </w:t>
                            </w:r>
                            <w:r w:rsidRPr="0069087A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voor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blad</w:t>
                            </w:r>
                            <w:r w:rsidRPr="0069087A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 van deze vragenlijst staan. Dit nummer 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gebruiken we ALLEEN om te herleiden</w:t>
                            </w:r>
                            <w:r w:rsidRPr="0069087A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 of u uw vragenlijst hebt teruggestuurd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>. Zo weten we of we u een herinnering moeten sturen</w:t>
                            </w:r>
                            <w:r w:rsidRPr="0069087A">
                              <w:rPr>
                                <w:rFonts w:ascii="Verdana" w:hAnsi="Verdana"/>
                                <w:color w:val="auto"/>
                                <w:sz w:val="20"/>
                                <w:szCs w:val="20"/>
                                <w:lang w:val="nl-NL" w:eastAsia="nl-NL"/>
                              </w:rPr>
                              <w:t xml:space="preserve">. </w:t>
                            </w:r>
                          </w:p>
                          <w:p w:rsidR="00746C95" w:rsidRDefault="00746C95" w:rsidP="0069087A">
                            <w:pPr>
                              <w:rPr>
                                <w:b/>
                              </w:rPr>
                            </w:pPr>
                          </w:p>
                          <w:p w:rsidR="00F72C95" w:rsidRDefault="00F72C95" w:rsidP="0069087A">
                            <w:pPr>
                              <w:rPr>
                                <w:b/>
                              </w:rPr>
                            </w:pPr>
                          </w:p>
                          <w:p w:rsidR="00746C95" w:rsidRDefault="00746C95" w:rsidP="006908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Hulp bij het invullen van deze vragenlijst</w:t>
                            </w:r>
                          </w:p>
                          <w:p w:rsidR="00746C95" w:rsidRPr="00B06AC4" w:rsidRDefault="00746C95" w:rsidP="0069087A">
                            <w:r w:rsidRPr="00B06AC4">
                              <w:t xml:space="preserve">U kunt bij het invullen hulp vragen aan anderen, zoals familie, mantelzorger of vertegenwoordiger. </w:t>
                            </w:r>
                          </w:p>
                          <w:p w:rsidR="00746C95" w:rsidRDefault="00746C95" w:rsidP="0069087A">
                            <w:pPr>
                              <w:rPr>
                                <w:b/>
                              </w:rPr>
                            </w:pPr>
                          </w:p>
                          <w:p w:rsidR="00746C95" w:rsidRDefault="00746C95" w:rsidP="00737AA3">
                            <w:r>
                              <w:t xml:space="preserve">Beantwoord de vragen door een kruisje te zetten in </w:t>
                            </w:r>
                            <w:r>
                              <w:rPr>
                                <w:b/>
                              </w:rPr>
                              <w:t>het vakje</w:t>
                            </w:r>
                            <w:r>
                              <w:t xml:space="preserve"> dat voor het antwoord staat. Bij sommige vragen mag u meerdere antwoorden aankruisen. Bij die vragen staat dan vermeld dat u meerdere vakjes kunt aankruisen.</w:t>
                            </w:r>
                          </w:p>
                          <w:p w:rsidR="00746C95" w:rsidRDefault="00746C95" w:rsidP="00737AA3"/>
                          <w:p w:rsidR="00746C95" w:rsidRPr="007B79EE" w:rsidRDefault="00746C95" w:rsidP="00737AA3">
                            <w:pPr>
                              <w:rPr>
                                <w:rFonts w:cs="Verdana"/>
                              </w:rPr>
                            </w:pPr>
                            <w:r>
                              <w:rPr>
                                <w:rFonts w:cs="Verdana"/>
                              </w:rPr>
                              <w:t xml:space="preserve">Heeft u een antwoord </w:t>
                            </w:r>
                            <w:r w:rsidRPr="007B79EE">
                              <w:rPr>
                                <w:rFonts w:cs="Verdana"/>
                              </w:rPr>
                              <w:t xml:space="preserve">ingevuld </w:t>
                            </w:r>
                            <w:r>
                              <w:rPr>
                                <w:rFonts w:cs="Verdana"/>
                              </w:rPr>
                              <w:t>dat u wilt veranderen? Doe dan het volgende: Laat het foute kruisje staan en maak het goede vakje helemaal zwart</w:t>
                            </w:r>
                            <w:r w:rsidRPr="007B79EE">
                              <w:rPr>
                                <w:rFonts w:cs="Verdana"/>
                              </w:rPr>
                              <w:t>:</w:t>
                            </w:r>
                          </w:p>
                          <w:p w:rsidR="00746C95" w:rsidRPr="007B79EE" w:rsidRDefault="00746C95" w:rsidP="00737AA3">
                            <w:r>
                              <w:tab/>
                            </w:r>
                            <w:r>
                              <w:rPr>
                                <w:rFonts w:cs="Arial"/>
                              </w:rPr>
                              <w:sym w:font="Wingdings" w:char="F06E"/>
                            </w:r>
                            <w:r w:rsidRPr="007B79EE">
                              <w:rPr>
                                <w:rFonts w:cs="Verdana"/>
                              </w:rPr>
                              <w:tab/>
                              <w:t>Nee</w:t>
                            </w:r>
                          </w:p>
                          <w:p w:rsidR="00746C95" w:rsidRPr="00737AA3" w:rsidRDefault="00746C95" w:rsidP="00737AA3">
                            <w:r>
                              <w:t xml:space="preserve">          </w:t>
                            </w:r>
                            <w:r w:rsidRPr="006F5D42">
                              <w:rPr>
                                <w:rFonts w:cs="Arial"/>
                              </w:rPr>
                              <w:sym w:font="Wingdings" w:char="F0FD"/>
                            </w:r>
                            <w:r w:rsidRPr="007B79EE">
                              <w:rPr>
                                <w:rFonts w:cs="Verdana"/>
                              </w:rPr>
                              <w:tab/>
                              <w:t>Ja</w:t>
                            </w:r>
                          </w:p>
                          <w:p w:rsidR="00746C95" w:rsidRPr="00737AA3" w:rsidRDefault="00746C95" w:rsidP="00737AA3"/>
                          <w:p w:rsidR="00746C95" w:rsidRDefault="00746C95" w:rsidP="0069087A">
                            <w:r>
                              <w:t xml:space="preserve">Na het invullen kunt u de vragenlijst terugsturen in de bijgevoegde envelop. U hoeft geen postzegel te plakken. </w:t>
                            </w:r>
                          </w:p>
                          <w:p w:rsidR="00746C95" w:rsidRDefault="00746C95" w:rsidP="007B79EE">
                            <w:pPr>
                              <w:rPr>
                                <w:b/>
                              </w:rPr>
                            </w:pPr>
                          </w:p>
                          <w:p w:rsidR="00746C95" w:rsidRPr="007B79EE" w:rsidRDefault="00746C95" w:rsidP="007B79EE">
                            <w:pPr>
                              <w:rPr>
                                <w:b/>
                              </w:rPr>
                            </w:pPr>
                          </w:p>
                          <w:p w:rsidR="00746C95" w:rsidRDefault="00746C95" w:rsidP="007B79EE">
                            <w:pPr>
                              <w:rPr>
                                <w:b/>
                              </w:rPr>
                            </w:pPr>
                            <w:r w:rsidRPr="007B79EE">
                              <w:rPr>
                                <w:b/>
                              </w:rPr>
                              <w:t>Helpdesk</w:t>
                            </w:r>
                          </w:p>
                          <w:p w:rsidR="00746C95" w:rsidRPr="007B79EE" w:rsidRDefault="00746C95" w:rsidP="007B79EE">
                            <w:pPr>
                              <w:rPr>
                                <w:b/>
                              </w:rPr>
                            </w:pPr>
                          </w:p>
                          <w:p w:rsidR="00746C95" w:rsidRPr="0069087A" w:rsidRDefault="00746C95" w:rsidP="00737AA3">
                            <w:pPr>
                              <w:spacing w:line="300" w:lineRule="exact"/>
                            </w:pPr>
                            <w:r>
                              <w:t xml:space="preserve">Heeft u </w:t>
                            </w:r>
                            <w:r w:rsidRPr="0069087A">
                              <w:t xml:space="preserve">vragen of opmerkingen </w:t>
                            </w:r>
                            <w:r>
                              <w:t xml:space="preserve">over </w:t>
                            </w:r>
                            <w:r w:rsidRPr="0069087A">
                              <w:t>deze vragenlijst</w:t>
                            </w:r>
                            <w:r>
                              <w:t>?</w:t>
                            </w:r>
                            <w:r w:rsidRPr="0069087A">
                              <w:t xml:space="preserve"> </w:t>
                            </w:r>
                            <w:r>
                              <w:t xml:space="preserve">Dan </w:t>
                            </w:r>
                            <w:r w:rsidRPr="0069087A">
                              <w:t xml:space="preserve">kunt u contact opnemen met </w:t>
                            </w:r>
                            <w:r>
                              <w:t xml:space="preserve">de </w:t>
                            </w:r>
                            <w:r w:rsidRPr="0069087A">
                              <w:t>CQ helpdesk, telefoonnummer 030-2345588</w:t>
                            </w:r>
                            <w:r>
                              <w:t xml:space="preserve">. Deze is </w:t>
                            </w:r>
                            <w:r w:rsidRPr="0069087A">
                              <w:t xml:space="preserve">bereikbaar van maandag t/m vrijdag van 8.30 uur tot 12.00 uur of per e-mail: </w:t>
                            </w:r>
                            <w:hyperlink r:id="rId13" w:history="1">
                              <w:r w:rsidRPr="00C6160C">
                                <w:rPr>
                                  <w:rStyle w:val="Hyperlink"/>
                                </w:rPr>
                                <w:t>CQhelpdesk@kiwa.nl</w:t>
                              </w:r>
                            </w:hyperlink>
                            <w:r w:rsidRPr="0069087A">
                              <w:t>.</w:t>
                            </w:r>
                          </w:p>
                          <w:p w:rsidR="00746C95" w:rsidRDefault="00746C95" w:rsidP="00737AA3"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746C95" w:rsidRDefault="00746C95" w:rsidP="0069087A"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746C95" w:rsidRPr="007B79EE" w:rsidRDefault="00746C95" w:rsidP="0069087A">
                            <w:pPr>
                              <w:spacing w:line="280" w:lineRule="exact"/>
                              <w:rPr>
                                <w:b/>
                              </w:rPr>
                            </w:pPr>
                            <w:r w:rsidRPr="007B79EE">
                              <w:rPr>
                                <w:b/>
                              </w:rPr>
                              <w:t>Hartelijk dank voor uw medewerking!</w:t>
                            </w:r>
                          </w:p>
                          <w:p w:rsidR="00746C95" w:rsidRDefault="00746C95" w:rsidP="00466EF4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0;margin-top:2.85pt;width:450pt;height:6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">
                <o:lock v:ext="edit" aspectratio="t"/>
                <v:textbox>
                  <w:txbxContent>
                    <w:p w:rsidR="00746C95" w:rsidRDefault="00746C95" w:rsidP="00466EF4">
                      <w:pPr>
                        <w:rPr>
                          <w:b/>
                        </w:rPr>
                      </w:pPr>
                    </w:p>
                    <w:p w:rsidR="00746C95" w:rsidRDefault="00746C95" w:rsidP="00466E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Algemene informatie</w:t>
                      </w:r>
                    </w:p>
                    <w:p w:rsidR="00746C95" w:rsidRDefault="00746C95" w:rsidP="00466EF4">
                      <w:r>
                        <w:t>Deze vragenlijst gaat over uw ervaringen met de laatste indicatieaanvraag bij het Centrum Indicatiestelling Zorg (CIZ).</w:t>
                      </w:r>
                      <w:r>
                        <w:br/>
                      </w:r>
                    </w:p>
                    <w:p w:rsidR="00746C95" w:rsidRDefault="00746C95" w:rsidP="00466EF4"/>
                    <w:p w:rsidR="00746C95" w:rsidRPr="00A5558C" w:rsidRDefault="00746C95" w:rsidP="00A5558C">
                      <w:pPr>
                        <w:rPr>
                          <w:b/>
                        </w:rPr>
                      </w:pPr>
                      <w:r w:rsidRPr="00A5558C">
                        <w:rPr>
                          <w:b/>
                        </w:rPr>
                        <w:t>U doet geheel anoniem mee!</w:t>
                      </w:r>
                    </w:p>
                    <w:p w:rsidR="00746C95" w:rsidRDefault="00746C95" w:rsidP="00737AA3">
                      <w:pPr>
                        <w:pStyle w:val="Default"/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</w:pPr>
                      <w:r w:rsidRPr="00555D36">
                        <w:rPr>
                          <w:rFonts w:ascii="Verdana" w:hAnsi="Verdana" w:cs="Arial"/>
                          <w:sz w:val="20"/>
                          <w:szCs w:val="20"/>
                          <w:lang w:val="nl-NL"/>
                        </w:rPr>
                        <w:t>U neemt anoniem deel aan dit onderzoek! De antwo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  <w:lang w:val="nl-NL"/>
                        </w:rPr>
                        <w:t>orden die u geeft zijn niet te herleiden naar de persoon</w:t>
                      </w:r>
                      <w:r w:rsidRPr="00555D36">
                        <w:rPr>
                          <w:rFonts w:ascii="Verdana" w:hAnsi="Verdana" w:cs="Arial"/>
                          <w:sz w:val="20"/>
                          <w:szCs w:val="20"/>
                          <w:lang w:val="nl-NL"/>
                        </w:rPr>
                        <w:t>. Kiwa Prismant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  <w:lang w:val="nl-NL"/>
                        </w:rPr>
                        <w:t xml:space="preserve"> voert het onderzoek uit. Dit is </w:t>
                      </w:r>
                      <w:r w:rsidRPr="00555D36">
                        <w:rPr>
                          <w:rFonts w:ascii="Verdana" w:hAnsi="Verdana" w:cs="Arial"/>
                          <w:sz w:val="20"/>
                          <w:szCs w:val="20"/>
                          <w:lang w:val="nl-NL"/>
                        </w:rPr>
                        <w:t xml:space="preserve">een onafhankelijk onderzoeksbureau voor de Nederlandse gezondheidszorg.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  <w:lang w:val="nl-NL"/>
                        </w:rPr>
                        <w:t>Kiwa Prismant geeft uw gegevens niet aan anderen</w:t>
                      </w:r>
                      <w:r w:rsidRPr="00CD041C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. </w:t>
                      </w:r>
                    </w:p>
                    <w:p w:rsidR="00746C95" w:rsidRDefault="00746C95" w:rsidP="00737AA3">
                      <w:pPr>
                        <w:pStyle w:val="Default"/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U bepaalt zelf of u wilt meedoen aan dit onderzoek. Wilt u niet meedoen?</w:t>
                      </w:r>
                      <w:r w:rsidRPr="00CD041C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Z</w:t>
                      </w:r>
                      <w:r w:rsidRPr="00CD041C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et u dan</w:t>
                      </w:r>
                      <w:r w:rsidRPr="007B79EE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 in </w:t>
                      </w: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het vakje hieronder </w:t>
                      </w:r>
                      <w:r w:rsidRPr="007B79EE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een kruisje</w:t>
                      </w: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. Wilt u daarna deze bladzijde terugsturen in de antwoordenvelop?</w:t>
                      </w:r>
                      <w:r w:rsidRPr="007B79EE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 </w:t>
                      </w:r>
                    </w:p>
                    <w:p w:rsidR="00746C95" w:rsidRDefault="00746C95" w:rsidP="00737AA3">
                      <w:pPr>
                        <w:pStyle w:val="Default"/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                                                 </w:t>
                      </w:r>
                      <w:r w:rsidRPr="007B79EE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􀂅 </w:t>
                      </w:r>
                    </w:p>
                    <w:p w:rsidR="00746C95" w:rsidRDefault="00746C95" w:rsidP="00737AA3">
                      <w:pPr>
                        <w:pStyle w:val="Default"/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</w:pPr>
                    </w:p>
                    <w:p w:rsidR="00746C95" w:rsidRPr="0069087A" w:rsidRDefault="00746C95" w:rsidP="00737AA3">
                      <w:pPr>
                        <w:pStyle w:val="Default"/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</w:pPr>
                      <w:r w:rsidRPr="0069087A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Het wel of niet meedoen</w:t>
                      </w: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 aan dit onderzoek </w:t>
                      </w:r>
                      <w:r w:rsidRPr="0069087A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heeft geen enkele invloed op uw </w:t>
                      </w: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toekomstige contacten met het CIZ</w:t>
                      </w:r>
                      <w:r w:rsidRPr="0069087A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.</w:t>
                      </w:r>
                    </w:p>
                    <w:p w:rsidR="00746C95" w:rsidRPr="0069087A" w:rsidRDefault="00746C95" w:rsidP="00737AA3">
                      <w:pPr>
                        <w:pStyle w:val="Default"/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</w:pPr>
                    </w:p>
                    <w:p w:rsidR="00746C95" w:rsidRPr="0069087A" w:rsidRDefault="00746C95" w:rsidP="00737AA3">
                      <w:pPr>
                        <w:pStyle w:val="Default"/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U ziet een nummer op het </w:t>
                      </w:r>
                      <w:r w:rsidRPr="0069087A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voor</w:t>
                      </w: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blad</w:t>
                      </w:r>
                      <w:r w:rsidRPr="0069087A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 van deze vragenlijst staan. Dit nummer </w:t>
                      </w: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gebruiken we ALLEEN om te herleiden</w:t>
                      </w:r>
                      <w:r w:rsidRPr="0069087A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 of u uw vragenlijst hebt teruggestuurd</w:t>
                      </w:r>
                      <w:r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>. Zo weten we of we u een herinnering moeten sturen</w:t>
                      </w:r>
                      <w:r w:rsidRPr="0069087A">
                        <w:rPr>
                          <w:rFonts w:ascii="Verdana" w:hAnsi="Verdana"/>
                          <w:color w:val="auto"/>
                          <w:sz w:val="20"/>
                          <w:szCs w:val="20"/>
                          <w:lang w:val="nl-NL" w:eastAsia="nl-NL"/>
                        </w:rPr>
                        <w:t xml:space="preserve">. </w:t>
                      </w:r>
                    </w:p>
                    <w:p w:rsidR="00746C95" w:rsidRDefault="00746C95" w:rsidP="0069087A">
                      <w:pPr>
                        <w:rPr>
                          <w:b/>
                        </w:rPr>
                      </w:pPr>
                    </w:p>
                    <w:p w:rsidR="00F72C95" w:rsidRDefault="00F72C95" w:rsidP="0069087A">
                      <w:pPr>
                        <w:rPr>
                          <w:b/>
                        </w:rPr>
                      </w:pPr>
                    </w:p>
                    <w:p w:rsidR="00746C95" w:rsidRDefault="00746C95" w:rsidP="006908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Hulp bij het invullen van deze vragenlijst</w:t>
                      </w:r>
                    </w:p>
                    <w:p w:rsidR="00746C95" w:rsidRPr="00B06AC4" w:rsidRDefault="00746C95" w:rsidP="0069087A">
                      <w:r w:rsidRPr="00B06AC4">
                        <w:t xml:space="preserve">U kunt bij het invullen hulp vragen aan anderen, zoals familie, mantelzorger of vertegenwoordiger. </w:t>
                      </w:r>
                    </w:p>
                    <w:p w:rsidR="00746C95" w:rsidRDefault="00746C95" w:rsidP="0069087A">
                      <w:pPr>
                        <w:rPr>
                          <w:b/>
                        </w:rPr>
                      </w:pPr>
                    </w:p>
                    <w:p w:rsidR="00746C95" w:rsidRDefault="00746C95" w:rsidP="00737AA3">
                      <w:r>
                        <w:t xml:space="preserve">Beantwoord de vragen door een kruisje te zetten in </w:t>
                      </w:r>
                      <w:r>
                        <w:rPr>
                          <w:b/>
                        </w:rPr>
                        <w:t>het vakje</w:t>
                      </w:r>
                      <w:r>
                        <w:t xml:space="preserve"> dat voor het antwoord staat. Bij sommige vragen mag u meerdere antwoorden aankruisen. Bij die vragen staat dan vermeld dat u meerdere vakjes kunt aankruisen.</w:t>
                      </w:r>
                    </w:p>
                    <w:p w:rsidR="00746C95" w:rsidRDefault="00746C95" w:rsidP="00737AA3"/>
                    <w:p w:rsidR="00746C95" w:rsidRPr="007B79EE" w:rsidRDefault="00746C95" w:rsidP="00737AA3">
                      <w:pPr>
                        <w:rPr>
                          <w:rFonts w:cs="Verdana"/>
                        </w:rPr>
                      </w:pPr>
                      <w:r>
                        <w:rPr>
                          <w:rFonts w:cs="Verdana"/>
                        </w:rPr>
                        <w:t xml:space="preserve">Heeft u een antwoord </w:t>
                      </w:r>
                      <w:r w:rsidRPr="007B79EE">
                        <w:rPr>
                          <w:rFonts w:cs="Verdana"/>
                        </w:rPr>
                        <w:t xml:space="preserve">ingevuld </w:t>
                      </w:r>
                      <w:r>
                        <w:rPr>
                          <w:rFonts w:cs="Verdana"/>
                        </w:rPr>
                        <w:t>dat u wilt veranderen? Doe dan het volgende: Laat het foute kruisje staan en maak het goede vakje helemaal zwart</w:t>
                      </w:r>
                      <w:r w:rsidRPr="007B79EE">
                        <w:rPr>
                          <w:rFonts w:cs="Verdana"/>
                        </w:rPr>
                        <w:t>:</w:t>
                      </w:r>
                    </w:p>
                    <w:p w:rsidR="00746C95" w:rsidRPr="007B79EE" w:rsidRDefault="00746C95" w:rsidP="00737AA3">
                      <w:r>
                        <w:tab/>
                      </w:r>
                      <w:r>
                        <w:rPr>
                          <w:rFonts w:cs="Arial"/>
                        </w:rPr>
                        <w:sym w:font="Wingdings" w:char="F06E"/>
                      </w:r>
                      <w:r w:rsidRPr="007B79EE">
                        <w:rPr>
                          <w:rFonts w:cs="Verdana"/>
                        </w:rPr>
                        <w:tab/>
                        <w:t>Nee</w:t>
                      </w:r>
                    </w:p>
                    <w:p w:rsidR="00746C95" w:rsidRPr="00737AA3" w:rsidRDefault="00746C95" w:rsidP="00737AA3">
                      <w:r>
                        <w:t xml:space="preserve">          </w:t>
                      </w:r>
                      <w:r w:rsidRPr="006F5D42">
                        <w:rPr>
                          <w:rFonts w:cs="Arial"/>
                        </w:rPr>
                        <w:sym w:font="Wingdings" w:char="F0FD"/>
                      </w:r>
                      <w:r w:rsidRPr="007B79EE">
                        <w:rPr>
                          <w:rFonts w:cs="Verdana"/>
                        </w:rPr>
                        <w:tab/>
                        <w:t>Ja</w:t>
                      </w:r>
                    </w:p>
                    <w:p w:rsidR="00746C95" w:rsidRPr="00737AA3" w:rsidRDefault="00746C95" w:rsidP="00737AA3"/>
                    <w:p w:rsidR="00746C95" w:rsidRDefault="00746C95" w:rsidP="0069087A">
                      <w:r>
                        <w:t xml:space="preserve">Na het invullen kunt u de vragenlijst terugsturen in de bijgevoegde envelop. U hoeft geen postzegel te plakken. </w:t>
                      </w:r>
                    </w:p>
                    <w:p w:rsidR="00746C95" w:rsidRDefault="00746C95" w:rsidP="007B79EE">
                      <w:pPr>
                        <w:rPr>
                          <w:b/>
                        </w:rPr>
                      </w:pPr>
                    </w:p>
                    <w:p w:rsidR="00746C95" w:rsidRPr="007B79EE" w:rsidRDefault="00746C95" w:rsidP="007B79EE">
                      <w:pPr>
                        <w:rPr>
                          <w:b/>
                        </w:rPr>
                      </w:pPr>
                    </w:p>
                    <w:p w:rsidR="00746C95" w:rsidRDefault="00746C95" w:rsidP="007B79EE">
                      <w:pPr>
                        <w:rPr>
                          <w:b/>
                        </w:rPr>
                      </w:pPr>
                      <w:r w:rsidRPr="007B79EE">
                        <w:rPr>
                          <w:b/>
                        </w:rPr>
                        <w:t>Helpdesk</w:t>
                      </w:r>
                    </w:p>
                    <w:p w:rsidR="00746C95" w:rsidRPr="007B79EE" w:rsidRDefault="00746C95" w:rsidP="007B79EE">
                      <w:pPr>
                        <w:rPr>
                          <w:b/>
                        </w:rPr>
                      </w:pPr>
                    </w:p>
                    <w:p w:rsidR="00746C95" w:rsidRPr="0069087A" w:rsidRDefault="00746C95" w:rsidP="00737AA3">
                      <w:pPr>
                        <w:spacing w:line="300" w:lineRule="exact"/>
                      </w:pPr>
                      <w:r>
                        <w:t xml:space="preserve">Heeft u </w:t>
                      </w:r>
                      <w:r w:rsidRPr="0069087A">
                        <w:t xml:space="preserve">vragen of opmerkingen </w:t>
                      </w:r>
                      <w:r>
                        <w:t xml:space="preserve">over </w:t>
                      </w:r>
                      <w:r w:rsidRPr="0069087A">
                        <w:t>deze vragenlijst</w:t>
                      </w:r>
                      <w:r>
                        <w:t>?</w:t>
                      </w:r>
                      <w:r w:rsidRPr="0069087A">
                        <w:t xml:space="preserve"> </w:t>
                      </w:r>
                      <w:r>
                        <w:t xml:space="preserve">Dan </w:t>
                      </w:r>
                      <w:r w:rsidRPr="0069087A">
                        <w:t xml:space="preserve">kunt u contact opnemen met </w:t>
                      </w:r>
                      <w:r>
                        <w:t xml:space="preserve">de </w:t>
                      </w:r>
                      <w:r w:rsidRPr="0069087A">
                        <w:t>CQ helpdesk, telefoonnummer 030-2345588</w:t>
                      </w:r>
                      <w:r>
                        <w:t xml:space="preserve">. Deze is </w:t>
                      </w:r>
                      <w:r w:rsidRPr="0069087A">
                        <w:t xml:space="preserve">bereikbaar van maandag t/m vrijdag van 8.30 uur tot 12.00 uur of per e-mail: </w:t>
                      </w:r>
                      <w:hyperlink r:id="rId14" w:history="1">
                        <w:r w:rsidRPr="00C6160C">
                          <w:rPr>
                            <w:rStyle w:val="Hyperlink"/>
                          </w:rPr>
                          <w:t>CQhelpdesk@kiwa.nl</w:t>
                        </w:r>
                      </w:hyperlink>
                      <w:r w:rsidRPr="0069087A">
                        <w:t>.</w:t>
                      </w:r>
                    </w:p>
                    <w:p w:rsidR="00746C95" w:rsidRDefault="00746C95" w:rsidP="00737AA3">
                      <w:pPr>
                        <w:spacing w:line="280" w:lineRule="exact"/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</w:pPr>
                    </w:p>
                    <w:p w:rsidR="00746C95" w:rsidRDefault="00746C95" w:rsidP="0069087A">
                      <w:pPr>
                        <w:spacing w:line="280" w:lineRule="exact"/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</w:pPr>
                    </w:p>
                    <w:p w:rsidR="00746C95" w:rsidRPr="007B79EE" w:rsidRDefault="00746C95" w:rsidP="0069087A">
                      <w:pPr>
                        <w:spacing w:line="280" w:lineRule="exact"/>
                        <w:rPr>
                          <w:b/>
                        </w:rPr>
                      </w:pPr>
                      <w:r w:rsidRPr="007B79EE">
                        <w:rPr>
                          <w:b/>
                        </w:rPr>
                        <w:t>Hartelijk dank voor uw medewerking!</w:t>
                      </w:r>
                    </w:p>
                    <w:p w:rsidR="00746C95" w:rsidRDefault="00746C95" w:rsidP="00466EF4">
                      <w:pPr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</w:p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>
      <w:r>
        <w:rPr>
          <w:u w:val="single"/>
        </w:rPr>
        <w:t>Behandelovereenkomst</w:t>
      </w:r>
    </w:p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/>
    <w:p w:rsidR="00466EF4" w:rsidRDefault="00466EF4" w:rsidP="00466EF4">
      <w:pPr>
        <w:rPr>
          <w:b/>
          <w:caps/>
        </w:rPr>
      </w:pPr>
    </w:p>
    <w:p w:rsidR="00466EF4" w:rsidRDefault="00466EF4" w:rsidP="00466EF4">
      <w:pPr>
        <w:rPr>
          <w:b/>
          <w:caps/>
        </w:rPr>
      </w:pPr>
    </w:p>
    <w:p w:rsidR="00466EF4" w:rsidRDefault="00466EF4" w:rsidP="00466EF4">
      <w:pPr>
        <w:rPr>
          <w:b/>
          <w:caps/>
        </w:rPr>
      </w:pPr>
    </w:p>
    <w:p w:rsidR="00466EF4" w:rsidRDefault="00466EF4" w:rsidP="00466EF4">
      <w:pPr>
        <w:rPr>
          <w:b/>
          <w:caps/>
        </w:rPr>
      </w:pPr>
    </w:p>
    <w:p w:rsidR="00466EF4" w:rsidRDefault="00466EF4" w:rsidP="00466EF4">
      <w:pPr>
        <w:rPr>
          <w:b/>
          <w:caps/>
        </w:rPr>
      </w:pPr>
    </w:p>
    <w:p w:rsidR="00466EF4" w:rsidRDefault="00466EF4" w:rsidP="00466EF4">
      <w:pPr>
        <w:rPr>
          <w:caps/>
        </w:rPr>
      </w:pPr>
    </w:p>
    <w:p w:rsidR="00466EF4" w:rsidRDefault="00466EF4" w:rsidP="00466EF4">
      <w:pPr>
        <w:rPr>
          <w:caps/>
        </w:rPr>
      </w:pPr>
    </w:p>
    <w:p w:rsidR="00466EF4" w:rsidRDefault="00466EF4" w:rsidP="00466EF4"/>
    <w:p w:rsidR="00466EF4" w:rsidRPr="00667B6F" w:rsidRDefault="00466EF4" w:rsidP="00466EF4"/>
    <w:p w:rsidR="00466EF4" w:rsidRPr="00667B6F" w:rsidRDefault="00466EF4" w:rsidP="00466EF4"/>
    <w:p w:rsidR="00466EF4" w:rsidRPr="00667B6F" w:rsidRDefault="00466EF4" w:rsidP="00466EF4"/>
    <w:p w:rsidR="00466EF4" w:rsidRPr="00667B6F" w:rsidRDefault="00466EF4" w:rsidP="00466EF4"/>
    <w:p w:rsidR="00466EF4" w:rsidRDefault="00466EF4" w:rsidP="00466EF4"/>
    <w:p w:rsidR="00466EF4" w:rsidRPr="00667B6F" w:rsidRDefault="00466EF4" w:rsidP="00466EF4"/>
    <w:p w:rsidR="00466EF4" w:rsidRDefault="00466EF4" w:rsidP="00466EF4"/>
    <w:p w:rsidR="00EE1260" w:rsidRPr="005535B5" w:rsidRDefault="00DD498C" w:rsidP="007816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lang w:val="nl-NL"/>
        </w:rPr>
      </w:pPr>
      <w:r w:rsidRPr="000A75E5">
        <w:rPr>
          <w:lang w:val="nl-NL"/>
        </w:rPr>
        <w:br w:type="page"/>
      </w:r>
      <w:r w:rsidR="000A75E5" w:rsidRPr="005535B5">
        <w:rPr>
          <w:rFonts w:ascii="Verdana" w:hAnsi="Verdana"/>
          <w:b/>
          <w:lang w:val="nl-NL"/>
        </w:rPr>
        <w:lastRenderedPageBreak/>
        <w:t xml:space="preserve">De vragenlijst is bedoeld voor </w:t>
      </w:r>
      <w:r w:rsidR="007816C1" w:rsidRPr="005535B5">
        <w:rPr>
          <w:rFonts w:ascii="Verdana" w:hAnsi="Verdana"/>
          <w:b/>
          <w:lang w:val="nl-NL"/>
        </w:rPr>
        <w:t xml:space="preserve">degene </w:t>
      </w:r>
      <w:r w:rsidR="00343A54" w:rsidRPr="005535B5">
        <w:rPr>
          <w:rFonts w:ascii="Verdana" w:hAnsi="Verdana"/>
          <w:b/>
          <w:lang w:val="nl-NL"/>
        </w:rPr>
        <w:t>die de indicatie</w:t>
      </w:r>
      <w:r w:rsidR="00F72C95">
        <w:rPr>
          <w:rFonts w:ascii="Verdana" w:hAnsi="Verdana"/>
          <w:b/>
          <w:lang w:val="nl-NL"/>
        </w:rPr>
        <w:t xml:space="preserve"> </w:t>
      </w:r>
      <w:r w:rsidR="00343A54" w:rsidRPr="005535B5">
        <w:rPr>
          <w:rFonts w:ascii="Verdana" w:hAnsi="Verdana"/>
          <w:b/>
          <w:lang w:val="nl-NL"/>
        </w:rPr>
        <w:t xml:space="preserve">heeft </w:t>
      </w:r>
      <w:r w:rsidR="00EE1260" w:rsidRPr="005535B5">
        <w:rPr>
          <w:rFonts w:ascii="Verdana" w:hAnsi="Verdana"/>
          <w:b/>
          <w:lang w:val="nl-NL"/>
        </w:rPr>
        <w:t>aangevraagd</w:t>
      </w:r>
      <w:r w:rsidR="00343A54" w:rsidRPr="005535B5">
        <w:rPr>
          <w:rFonts w:ascii="Verdana" w:hAnsi="Verdana"/>
          <w:b/>
          <w:lang w:val="nl-NL"/>
        </w:rPr>
        <w:t xml:space="preserve"> (</w:t>
      </w:r>
      <w:r w:rsidR="00343A54" w:rsidRPr="00EE1260">
        <w:rPr>
          <w:rFonts w:ascii="Verdana" w:hAnsi="Verdana"/>
          <w:b/>
          <w:lang w:val="nl-NL"/>
        </w:rPr>
        <w:t>zorgaanvrager</w:t>
      </w:r>
      <w:r w:rsidR="00343A54" w:rsidRPr="005535B5">
        <w:rPr>
          <w:rFonts w:ascii="Verdana" w:hAnsi="Verdana"/>
          <w:b/>
          <w:lang w:val="nl-NL"/>
        </w:rPr>
        <w:t xml:space="preserve">). </w:t>
      </w:r>
    </w:p>
    <w:p w:rsidR="004E0ADB" w:rsidRPr="00092D70" w:rsidRDefault="00343A54" w:rsidP="007816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lang w:val="nl-NL"/>
        </w:rPr>
      </w:pPr>
      <w:r w:rsidRPr="00092D70">
        <w:rPr>
          <w:rFonts w:ascii="Verdana" w:hAnsi="Verdana"/>
          <w:lang w:val="nl-NL"/>
        </w:rPr>
        <w:t xml:space="preserve">Dat kan zijn voor zichzelf of voor iemand anders. In de vragenlijst gebruiken we het woord </w:t>
      </w:r>
      <w:r w:rsidRPr="00092D70">
        <w:rPr>
          <w:rFonts w:ascii="Verdana" w:hAnsi="Verdana"/>
          <w:b/>
          <w:lang w:val="nl-NL"/>
        </w:rPr>
        <w:t>‘cliënt’</w:t>
      </w:r>
      <w:r w:rsidRPr="00092D70">
        <w:rPr>
          <w:rFonts w:ascii="Verdana" w:hAnsi="Verdana"/>
          <w:lang w:val="nl-NL"/>
        </w:rPr>
        <w:t xml:space="preserve"> voor </w:t>
      </w:r>
      <w:r w:rsidRPr="00092D70">
        <w:rPr>
          <w:rFonts w:ascii="Verdana" w:hAnsi="Verdana"/>
          <w:u w:val="single"/>
          <w:lang w:val="nl-NL"/>
        </w:rPr>
        <w:t>de persoon voor wie de indicatie is aangevraagd</w:t>
      </w:r>
      <w:r w:rsidRPr="00092D70">
        <w:rPr>
          <w:rFonts w:ascii="Verdana" w:hAnsi="Verdana"/>
          <w:lang w:val="nl-NL"/>
        </w:rPr>
        <w:t xml:space="preserve">. </w:t>
      </w:r>
    </w:p>
    <w:p w:rsidR="007816C1" w:rsidRDefault="007816C1" w:rsidP="00DD498C">
      <w:pPr>
        <w:rPr>
          <w:b/>
          <w:caps/>
        </w:rPr>
      </w:pPr>
    </w:p>
    <w:p w:rsidR="007816C1" w:rsidRDefault="007816C1" w:rsidP="00DD498C">
      <w:pPr>
        <w:rPr>
          <w:b/>
          <w:caps/>
        </w:rPr>
        <w:sectPr w:rsidR="007816C1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DD498C" w:rsidRDefault="00DD498C" w:rsidP="0064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caps/>
        </w:rPr>
        <w:t>vooraf</w:t>
      </w:r>
    </w:p>
    <w:p w:rsidR="001C6109" w:rsidRDefault="001C6109" w:rsidP="00DD498C">
      <w:pPr>
        <w:rPr>
          <w:b/>
          <w:i/>
        </w:rPr>
      </w:pPr>
    </w:p>
    <w:p w:rsidR="00C927EC" w:rsidRDefault="00C927EC" w:rsidP="00DD498C">
      <w:pPr>
        <w:rPr>
          <w:b/>
        </w:rPr>
      </w:pPr>
      <w:r>
        <w:rPr>
          <w:b/>
        </w:rPr>
        <w:t xml:space="preserve">Bij ons is bekend dat voor u / de cliënt in de </w:t>
      </w:r>
      <w:r w:rsidRPr="00C927EC">
        <w:rPr>
          <w:b/>
          <w:u w:val="single"/>
        </w:rPr>
        <w:t>afgelopen 12 maanden</w:t>
      </w:r>
      <w:r>
        <w:rPr>
          <w:b/>
        </w:rPr>
        <w:t xml:space="preserve"> een indicatie is aangevraagd bij het CIZ. </w:t>
      </w:r>
    </w:p>
    <w:p w:rsidR="00C927EC" w:rsidRPr="00C927EC" w:rsidRDefault="00C927EC" w:rsidP="00DD498C">
      <w:pPr>
        <w:rPr>
          <w:b/>
        </w:rPr>
      </w:pPr>
      <w:r>
        <w:rPr>
          <w:b/>
        </w:rPr>
        <w:t xml:space="preserve"> </w:t>
      </w:r>
    </w:p>
    <w:p w:rsidR="00644D13" w:rsidRPr="00C4168D" w:rsidRDefault="00644D13" w:rsidP="0064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>
        <w:rPr>
          <w:b/>
          <w:caps/>
        </w:rPr>
        <w:t>Aanvraag</w:t>
      </w:r>
    </w:p>
    <w:p w:rsidR="00644D13" w:rsidRDefault="00644D13" w:rsidP="00644D13">
      <w:r>
        <w:t xml:space="preserve">De volgende vragen gaan over </w:t>
      </w:r>
      <w:r w:rsidR="006701CB">
        <w:t>uw</w:t>
      </w:r>
      <w:r>
        <w:t xml:space="preserve"> </w:t>
      </w:r>
      <w:r w:rsidRPr="0012370A">
        <w:rPr>
          <w:u w:val="single"/>
        </w:rPr>
        <w:t xml:space="preserve">laatste </w:t>
      </w:r>
      <w:r w:rsidR="00C5036C" w:rsidRPr="0012370A">
        <w:rPr>
          <w:u w:val="single"/>
        </w:rPr>
        <w:t>indicatie</w:t>
      </w:r>
      <w:r w:rsidRPr="0012370A">
        <w:rPr>
          <w:u w:val="single"/>
        </w:rPr>
        <w:t>aanvraag</w:t>
      </w:r>
      <w:r>
        <w:t xml:space="preserve"> bij het CIZ. </w:t>
      </w:r>
    </w:p>
    <w:p w:rsidR="00644D13" w:rsidRDefault="00644D13" w:rsidP="00DD498C">
      <w:pPr>
        <w:rPr>
          <w:b/>
          <w:i/>
        </w:rPr>
      </w:pPr>
    </w:p>
    <w:p w:rsidR="00AD6894" w:rsidRPr="00CD6EEE" w:rsidRDefault="00AD6894" w:rsidP="004E0ADB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CD6EEE">
        <w:rPr>
          <w:b/>
        </w:rPr>
        <w:t>Wie</w:t>
      </w:r>
      <w:r w:rsidR="006762C6">
        <w:rPr>
          <w:b/>
        </w:rPr>
        <w:t xml:space="preserve"> bent u</w:t>
      </w:r>
      <w:r w:rsidRPr="00CD6EEE">
        <w:rPr>
          <w:b/>
        </w:rPr>
        <w:t>?</w:t>
      </w:r>
    </w:p>
    <w:p w:rsidR="00AD6894" w:rsidRPr="00D522CB" w:rsidRDefault="00AD6894" w:rsidP="00AD6894">
      <w:pPr>
        <w:rPr>
          <w:b/>
        </w:rPr>
      </w:pPr>
    </w:p>
    <w:p w:rsidR="00A628CA" w:rsidRDefault="006762C6" w:rsidP="00AD6894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De c</w:t>
      </w:r>
      <w:r w:rsidR="00C5036C">
        <w:t>liënt</w:t>
      </w:r>
      <w:r>
        <w:t>, ik heb</w:t>
      </w:r>
      <w:r w:rsidR="00C5036C">
        <w:t xml:space="preserve"> zelf</w:t>
      </w:r>
      <w:r>
        <w:t xml:space="preserve"> zorg nodig</w:t>
      </w:r>
      <w:r w:rsidR="00A628CA">
        <w:t xml:space="preserve"> </w:t>
      </w:r>
    </w:p>
    <w:p w:rsidR="00AD6894" w:rsidRPr="00A1349C" w:rsidRDefault="00AD6894" w:rsidP="00AD6894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Familie/mantelzorger</w:t>
      </w:r>
    </w:p>
    <w:p w:rsidR="00500CAD" w:rsidRDefault="00AD6894" w:rsidP="00500CAD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Zorgmedewerker/begeleider</w:t>
      </w:r>
    </w:p>
    <w:p w:rsidR="00AD6894" w:rsidRDefault="00AD6894" w:rsidP="00AD6894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Zorginstelling</w:t>
      </w:r>
    </w:p>
    <w:p w:rsidR="00AD6894" w:rsidRPr="00A1349C" w:rsidRDefault="00AD6894" w:rsidP="00AD6894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Anders</w:t>
      </w:r>
      <w:r w:rsidR="00C5036C">
        <w:t xml:space="preserve">, namelijk … </w:t>
      </w:r>
      <w:r>
        <w:t xml:space="preserve"> </w:t>
      </w:r>
    </w:p>
    <w:p w:rsidR="00DD498C" w:rsidRDefault="00DD498C" w:rsidP="00DD498C">
      <w:pPr>
        <w:pStyle w:val="Default"/>
        <w:rPr>
          <w:b/>
          <w:bCs/>
          <w:sz w:val="22"/>
          <w:szCs w:val="22"/>
          <w:lang w:val="nl-NL"/>
        </w:rPr>
      </w:pPr>
    </w:p>
    <w:p w:rsidR="00644D13" w:rsidRPr="00CD6EEE" w:rsidRDefault="00644D13" w:rsidP="00644D13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CD6EEE">
        <w:rPr>
          <w:b/>
        </w:rPr>
        <w:t xml:space="preserve">Hoe heeft u </w:t>
      </w:r>
      <w:r w:rsidR="00C5036C">
        <w:rPr>
          <w:b/>
        </w:rPr>
        <w:t>de laatste indicatie</w:t>
      </w:r>
      <w:r>
        <w:rPr>
          <w:b/>
        </w:rPr>
        <w:t xml:space="preserve">aanvraag </w:t>
      </w:r>
      <w:r w:rsidRPr="00CD6EEE">
        <w:rPr>
          <w:b/>
        </w:rPr>
        <w:t xml:space="preserve">bij het CIZ </w:t>
      </w:r>
      <w:r>
        <w:rPr>
          <w:b/>
        </w:rPr>
        <w:t>gedaan</w:t>
      </w:r>
      <w:r w:rsidRPr="00CD6EEE">
        <w:rPr>
          <w:b/>
        </w:rPr>
        <w:t>?</w:t>
      </w:r>
    </w:p>
    <w:p w:rsidR="00644D13" w:rsidRDefault="00644D13" w:rsidP="00644D13"/>
    <w:p w:rsidR="00644D13" w:rsidRDefault="00644D13" w:rsidP="00644D13">
      <w:r>
        <w:rPr>
          <w:rFonts w:cs="Verdana"/>
        </w:rPr>
        <w:t>􀂈</w:t>
      </w:r>
      <w:r>
        <w:t xml:space="preserve"> Telefonisch</w:t>
      </w:r>
    </w:p>
    <w:p w:rsidR="00644D13" w:rsidRDefault="00644D13" w:rsidP="00644D13">
      <w:r>
        <w:rPr>
          <w:rFonts w:cs="Verdana"/>
        </w:rPr>
        <w:t>􀂈</w:t>
      </w:r>
      <w:r>
        <w:t xml:space="preserve"> Schriftelijk</w:t>
      </w:r>
    </w:p>
    <w:p w:rsidR="00644D13" w:rsidRDefault="00644D13" w:rsidP="00644D13">
      <w:r>
        <w:rPr>
          <w:rFonts w:cs="Verdana"/>
        </w:rPr>
        <w:t>􀂈 Via internet</w:t>
      </w:r>
    </w:p>
    <w:p w:rsidR="00644D13" w:rsidRDefault="00644D13" w:rsidP="00644D13">
      <w:pPr>
        <w:rPr>
          <w:b/>
        </w:rPr>
      </w:pPr>
      <w:r>
        <w:rPr>
          <w:rFonts w:cs="Verdana"/>
        </w:rPr>
        <w:t>􀂈</w:t>
      </w:r>
      <w:r>
        <w:t xml:space="preserve"> Weet ik niet</w:t>
      </w:r>
      <w:r>
        <w:br/>
      </w:r>
    </w:p>
    <w:p w:rsidR="00DD498C" w:rsidRDefault="00DD498C" w:rsidP="00644D13">
      <w:pPr>
        <w:pStyle w:val="Default"/>
        <w:numPr>
          <w:ilvl w:val="0"/>
          <w:numId w:val="9"/>
        </w:numPr>
        <w:tabs>
          <w:tab w:val="clear" w:pos="1080"/>
          <w:tab w:val="num" w:pos="360"/>
        </w:tabs>
        <w:ind w:left="360"/>
        <w:rPr>
          <w:rFonts w:ascii="Verdana" w:hAnsi="Verdana"/>
          <w:b/>
          <w:bCs/>
          <w:sz w:val="20"/>
          <w:szCs w:val="20"/>
          <w:lang w:val="nl-NL"/>
        </w:rPr>
      </w:pPr>
      <w:r w:rsidRPr="00D522CB">
        <w:rPr>
          <w:rFonts w:ascii="Verdana" w:hAnsi="Verdana"/>
          <w:b/>
          <w:bCs/>
          <w:sz w:val="20"/>
          <w:szCs w:val="20"/>
          <w:lang w:val="nl-NL"/>
        </w:rPr>
        <w:t xml:space="preserve">Was </w:t>
      </w:r>
      <w:r w:rsidR="008D1656">
        <w:rPr>
          <w:rFonts w:ascii="Verdana" w:hAnsi="Verdana"/>
          <w:b/>
          <w:bCs/>
          <w:sz w:val="20"/>
          <w:szCs w:val="20"/>
          <w:lang w:val="nl-NL"/>
        </w:rPr>
        <w:t>het</w:t>
      </w:r>
      <w:r w:rsidR="00C5036C">
        <w:rPr>
          <w:rFonts w:ascii="Verdana" w:hAnsi="Verdana"/>
          <w:b/>
          <w:bCs/>
          <w:sz w:val="20"/>
          <w:szCs w:val="20"/>
          <w:lang w:val="nl-NL"/>
        </w:rPr>
        <w:t xml:space="preserve"> de </w:t>
      </w:r>
      <w:r w:rsidRPr="00D522CB">
        <w:rPr>
          <w:rFonts w:ascii="Verdana" w:hAnsi="Verdana"/>
          <w:b/>
          <w:bCs/>
          <w:sz w:val="20"/>
          <w:szCs w:val="20"/>
          <w:lang w:val="nl-NL"/>
        </w:rPr>
        <w:t xml:space="preserve">eerste aanvraag </w:t>
      </w:r>
      <w:r w:rsidR="00A90372">
        <w:rPr>
          <w:rFonts w:ascii="Verdana" w:hAnsi="Verdana"/>
          <w:b/>
          <w:bCs/>
          <w:sz w:val="20"/>
          <w:szCs w:val="20"/>
          <w:lang w:val="nl-NL"/>
        </w:rPr>
        <w:t>voor u</w:t>
      </w:r>
      <w:r w:rsidR="00C5036C">
        <w:rPr>
          <w:rFonts w:ascii="Verdana" w:hAnsi="Verdana"/>
          <w:b/>
          <w:bCs/>
          <w:sz w:val="20"/>
          <w:szCs w:val="20"/>
          <w:lang w:val="nl-NL"/>
        </w:rPr>
        <w:t xml:space="preserve"> </w:t>
      </w:r>
      <w:r w:rsidRPr="00D522CB">
        <w:rPr>
          <w:rFonts w:ascii="Verdana" w:hAnsi="Verdana"/>
          <w:b/>
          <w:bCs/>
          <w:sz w:val="20"/>
          <w:szCs w:val="20"/>
          <w:lang w:val="nl-NL"/>
        </w:rPr>
        <w:t>bij het CIZ?</w:t>
      </w:r>
    </w:p>
    <w:p w:rsidR="00DD498C" w:rsidRPr="00D522CB" w:rsidRDefault="00DD498C" w:rsidP="00DD498C">
      <w:pPr>
        <w:pStyle w:val="Default"/>
        <w:ind w:left="540"/>
        <w:rPr>
          <w:rFonts w:ascii="Verdana" w:hAnsi="Verdana"/>
          <w:b/>
          <w:bCs/>
          <w:sz w:val="20"/>
          <w:szCs w:val="20"/>
          <w:lang w:val="nl-NL"/>
        </w:rPr>
      </w:pPr>
    </w:p>
    <w:p w:rsidR="003F42AA" w:rsidRDefault="003F42AA" w:rsidP="003F42AA">
      <w:pPr>
        <w:numPr>
          <w:ilvl w:val="0"/>
          <w:numId w:val="4"/>
        </w:numPr>
      </w:pPr>
      <w:r>
        <w:t>Nee</w:t>
      </w:r>
    </w:p>
    <w:p w:rsidR="003F42AA" w:rsidRDefault="003F42AA" w:rsidP="003F42AA">
      <w:pPr>
        <w:numPr>
          <w:ilvl w:val="0"/>
          <w:numId w:val="4"/>
        </w:numPr>
      </w:pPr>
      <w:r>
        <w:t>Ja</w:t>
      </w:r>
    </w:p>
    <w:p w:rsidR="003F42AA" w:rsidRDefault="003F42AA" w:rsidP="003F42AA">
      <w:pPr>
        <w:numPr>
          <w:ilvl w:val="0"/>
          <w:numId w:val="4"/>
        </w:numPr>
      </w:pPr>
      <w:r>
        <w:t>Weet</w:t>
      </w:r>
      <w:r w:rsidR="00500CAD">
        <w:t xml:space="preserve"> ik</w:t>
      </w:r>
      <w:r>
        <w:t xml:space="preserve"> niet</w:t>
      </w:r>
    </w:p>
    <w:p w:rsidR="0057234A" w:rsidRDefault="0057234A" w:rsidP="0057234A">
      <w:pPr>
        <w:ind w:left="720"/>
      </w:pPr>
    </w:p>
    <w:p w:rsidR="00DD498C" w:rsidRPr="00CD6EEE" w:rsidRDefault="002A74EF" w:rsidP="004E0ADB">
      <w:pPr>
        <w:numPr>
          <w:ilvl w:val="0"/>
          <w:numId w:val="9"/>
        </w:numPr>
        <w:tabs>
          <w:tab w:val="num" w:pos="360"/>
        </w:tabs>
        <w:ind w:left="540" w:hanging="540"/>
        <w:rPr>
          <w:b/>
        </w:rPr>
      </w:pPr>
      <w:r>
        <w:rPr>
          <w:b/>
        </w:rPr>
        <w:t>Door wie</w:t>
      </w:r>
      <w:r w:rsidR="00DD498C" w:rsidRPr="00CD6EEE">
        <w:rPr>
          <w:b/>
        </w:rPr>
        <w:t xml:space="preserve"> </w:t>
      </w:r>
      <w:r w:rsidR="00C5036C">
        <w:rPr>
          <w:b/>
        </w:rPr>
        <w:t>bent u op het idee gekomen</w:t>
      </w:r>
      <w:r w:rsidR="00DD498C" w:rsidRPr="00CD6EEE">
        <w:rPr>
          <w:b/>
        </w:rPr>
        <w:t xml:space="preserve"> om </w:t>
      </w:r>
      <w:r w:rsidR="003F42AA">
        <w:rPr>
          <w:b/>
        </w:rPr>
        <w:t xml:space="preserve">een </w:t>
      </w:r>
      <w:r w:rsidR="00500CAD">
        <w:rPr>
          <w:b/>
        </w:rPr>
        <w:t>aanvraag te doen</w:t>
      </w:r>
      <w:r w:rsidR="003F42AA" w:rsidRPr="00CD6EEE" w:rsidDel="003F42AA">
        <w:rPr>
          <w:b/>
        </w:rPr>
        <w:t xml:space="preserve"> </w:t>
      </w:r>
      <w:r w:rsidR="00DD498C" w:rsidRPr="00CD6EEE">
        <w:rPr>
          <w:b/>
        </w:rPr>
        <w:t>bij het CIZ? (</w:t>
      </w:r>
      <w:r w:rsidR="00253416">
        <w:rPr>
          <w:b/>
        </w:rPr>
        <w:t>u mag</w:t>
      </w:r>
      <w:r w:rsidR="00DD498C" w:rsidRPr="00CD6EEE">
        <w:rPr>
          <w:b/>
        </w:rPr>
        <w:t xml:space="preserve"> meerdere antwoorden </w:t>
      </w:r>
      <w:r w:rsidR="00253416">
        <w:rPr>
          <w:b/>
        </w:rPr>
        <w:t>geven</w:t>
      </w:r>
      <w:r w:rsidR="00DD498C" w:rsidRPr="00CD6EEE">
        <w:rPr>
          <w:b/>
        </w:rPr>
        <w:t>)</w:t>
      </w:r>
    </w:p>
    <w:p w:rsidR="00DD498C" w:rsidRDefault="00DD498C" w:rsidP="00DD498C"/>
    <w:p w:rsidR="00DD498C" w:rsidRDefault="00DD498C" w:rsidP="00DD498C">
      <w:r>
        <w:rPr>
          <w:rFonts w:cs="Verdana"/>
        </w:rPr>
        <w:t>􀂈</w:t>
      </w:r>
      <w:r>
        <w:t xml:space="preserve"> </w:t>
      </w:r>
      <w:r w:rsidR="00AD1C89">
        <w:t xml:space="preserve">Cliënt </w:t>
      </w:r>
    </w:p>
    <w:p w:rsidR="00AD1C89" w:rsidRDefault="00DD498C" w:rsidP="00DD498C">
      <w:r>
        <w:rPr>
          <w:rFonts w:cs="Verdana"/>
        </w:rPr>
        <w:t>􀂈</w:t>
      </w:r>
      <w:r w:rsidR="00AD1C89">
        <w:rPr>
          <w:rFonts w:cs="Verdana"/>
        </w:rPr>
        <w:t xml:space="preserve"> </w:t>
      </w:r>
      <w:r>
        <w:t>Familie/vrienden/kennissen</w:t>
      </w:r>
    </w:p>
    <w:p w:rsidR="00DD498C" w:rsidRDefault="00AD1C89" w:rsidP="00DD498C">
      <w:r>
        <w:t xml:space="preserve">    /mantelzorg</w:t>
      </w:r>
    </w:p>
    <w:p w:rsidR="00DD498C" w:rsidRDefault="00DD498C" w:rsidP="00DD498C">
      <w:r>
        <w:rPr>
          <w:rFonts w:cs="Verdana"/>
        </w:rPr>
        <w:t>􀂈</w:t>
      </w:r>
      <w:r>
        <w:t xml:space="preserve"> Huisarts</w:t>
      </w:r>
    </w:p>
    <w:p w:rsidR="00DD498C" w:rsidRPr="00BC4D78" w:rsidRDefault="00DD498C" w:rsidP="00DD498C">
      <w:pPr>
        <w:rPr>
          <w:rFonts w:cs="Verdana"/>
        </w:rPr>
      </w:pPr>
      <w:r>
        <w:rPr>
          <w:rFonts w:cs="Verdana"/>
        </w:rPr>
        <w:t>􀂈</w:t>
      </w:r>
      <w:r>
        <w:t xml:space="preserve"> Ziekenhuis</w:t>
      </w:r>
    </w:p>
    <w:p w:rsidR="00DD498C" w:rsidRDefault="00DD498C" w:rsidP="00DD498C">
      <w:r>
        <w:rPr>
          <w:rFonts w:cs="Verdana"/>
        </w:rPr>
        <w:t>􀂈</w:t>
      </w:r>
      <w:r>
        <w:t xml:space="preserve"> </w:t>
      </w:r>
      <w:r w:rsidR="003F42AA">
        <w:t>Zorginstelling</w:t>
      </w:r>
    </w:p>
    <w:p w:rsidR="003F42AA" w:rsidRDefault="003F42AA" w:rsidP="003F42AA">
      <w:r>
        <w:rPr>
          <w:rFonts w:cs="Verdana"/>
        </w:rPr>
        <w:t>􀂈</w:t>
      </w:r>
      <w:r>
        <w:t xml:space="preserve"> Cliëntenorganisatie</w:t>
      </w:r>
    </w:p>
    <w:p w:rsidR="00500CAD" w:rsidRDefault="00500CAD" w:rsidP="00500CAD">
      <w:r>
        <w:rPr>
          <w:rFonts w:cs="Verdana"/>
        </w:rPr>
        <w:t>􀂈</w:t>
      </w:r>
      <w:r>
        <w:t xml:space="preserve"> MEE</w:t>
      </w:r>
    </w:p>
    <w:p w:rsidR="00DD498C" w:rsidRDefault="00DD498C" w:rsidP="00DD498C">
      <w:r>
        <w:rPr>
          <w:rFonts w:cs="Verdana"/>
        </w:rPr>
        <w:t>􀂈</w:t>
      </w:r>
      <w:r>
        <w:t xml:space="preserve"> Gemeente</w:t>
      </w:r>
    </w:p>
    <w:p w:rsidR="00DD498C" w:rsidRDefault="00DD498C" w:rsidP="00DD498C">
      <w:r>
        <w:rPr>
          <w:rFonts w:cs="Verdana"/>
        </w:rPr>
        <w:t>􀂈</w:t>
      </w:r>
      <w:r>
        <w:t xml:space="preserve"> Folder</w:t>
      </w:r>
    </w:p>
    <w:p w:rsidR="00DD498C" w:rsidRDefault="00DD498C" w:rsidP="00DD498C">
      <w:r>
        <w:rPr>
          <w:rFonts w:cs="Verdana"/>
        </w:rPr>
        <w:t>􀂈</w:t>
      </w:r>
      <w:r>
        <w:t xml:space="preserve"> Internet</w:t>
      </w:r>
    </w:p>
    <w:p w:rsidR="00DD498C" w:rsidRDefault="00DD498C" w:rsidP="00DD498C">
      <w:r>
        <w:rPr>
          <w:rFonts w:cs="Verdana"/>
        </w:rPr>
        <w:t>􀂈</w:t>
      </w:r>
      <w:r>
        <w:t xml:space="preserve"> </w:t>
      </w:r>
      <w:r w:rsidR="00DC195C">
        <w:t>Anders</w:t>
      </w:r>
      <w:r w:rsidR="00AD1C89">
        <w:t>, namelijk …</w:t>
      </w:r>
    </w:p>
    <w:p w:rsidR="00500CAD" w:rsidRDefault="00500CAD" w:rsidP="00DD498C">
      <w:pPr>
        <w:rPr>
          <w:rFonts w:cs="Verdana"/>
        </w:rPr>
      </w:pPr>
      <w:r>
        <w:rPr>
          <w:rFonts w:cs="Verdana"/>
        </w:rPr>
        <w:t>􀂈 Weet ik niet</w:t>
      </w:r>
    </w:p>
    <w:p w:rsidR="00644D13" w:rsidRDefault="00644D13" w:rsidP="00DD498C"/>
    <w:p w:rsidR="003F42AA" w:rsidRDefault="003F42AA" w:rsidP="00DD498C"/>
    <w:p w:rsidR="00DD498C" w:rsidRPr="00C4168D" w:rsidRDefault="004E0ADB" w:rsidP="0064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>
        <w:rPr>
          <w:b/>
          <w:caps/>
        </w:rPr>
        <w:t>informatie</w:t>
      </w:r>
      <w:r w:rsidR="00DD498C">
        <w:rPr>
          <w:b/>
          <w:caps/>
        </w:rPr>
        <w:t xml:space="preserve"> en Communicatie</w:t>
      </w:r>
    </w:p>
    <w:p w:rsidR="00644D13" w:rsidRDefault="00644D13" w:rsidP="00644D13">
      <w:r>
        <w:t xml:space="preserve">De volgende vragen gaan over informatie en communicatie </w:t>
      </w:r>
      <w:r w:rsidR="00EF1850">
        <w:t xml:space="preserve">met de CIZ medewerker over </w:t>
      </w:r>
      <w:r w:rsidR="00EF1850" w:rsidRPr="0012370A">
        <w:rPr>
          <w:u w:val="single"/>
        </w:rPr>
        <w:t xml:space="preserve">de laatste </w:t>
      </w:r>
      <w:r w:rsidR="0012370A">
        <w:rPr>
          <w:u w:val="single"/>
        </w:rPr>
        <w:t>indicatiestelling</w:t>
      </w:r>
      <w:r w:rsidR="00EF1850" w:rsidRPr="0012370A">
        <w:rPr>
          <w:u w:val="single"/>
        </w:rPr>
        <w:t>.</w:t>
      </w:r>
    </w:p>
    <w:p w:rsidR="00DD498C" w:rsidRPr="009D01A3" w:rsidRDefault="00DD498C" w:rsidP="00DD498C">
      <w:pPr>
        <w:pStyle w:val="Default"/>
        <w:rPr>
          <w:sz w:val="22"/>
          <w:szCs w:val="22"/>
          <w:lang w:val="nl-NL"/>
        </w:rPr>
      </w:pPr>
    </w:p>
    <w:p w:rsidR="00DD498C" w:rsidRPr="00744C72" w:rsidRDefault="00AD6894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744C72">
        <w:rPr>
          <w:b/>
        </w:rPr>
        <w:t>Had u genoeg informatie over hoe u de aanvraag kon doen bij het CIZ</w:t>
      </w:r>
      <w:r w:rsidR="00DD498C" w:rsidRPr="00744C72">
        <w:rPr>
          <w:b/>
        </w:rPr>
        <w:t xml:space="preserve">? </w:t>
      </w:r>
    </w:p>
    <w:p w:rsidR="00DD498C" w:rsidRDefault="00DD498C" w:rsidP="00DD498C">
      <w:pPr>
        <w:tabs>
          <w:tab w:val="left" w:pos="360"/>
        </w:tabs>
        <w:ind w:left="360"/>
        <w:rPr>
          <w:b/>
        </w:rPr>
      </w:pPr>
    </w:p>
    <w:p w:rsidR="00DD498C" w:rsidRPr="00A1349C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</w:t>
      </w:r>
      <w:r w:rsidR="00EF1850">
        <w:t>, helemaal niet</w:t>
      </w:r>
    </w:p>
    <w:p w:rsidR="00DD498C" w:rsidRDefault="00EF1850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EF1850" w:rsidRDefault="00EF1850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EF1850" w:rsidRDefault="00EF1850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DD498C" w:rsidRDefault="00DD498C" w:rsidP="00DD498C">
      <w:pPr>
        <w:tabs>
          <w:tab w:val="left" w:pos="360"/>
        </w:tabs>
        <w:rPr>
          <w:b/>
        </w:rPr>
      </w:pPr>
    </w:p>
    <w:p w:rsidR="00DD498C" w:rsidRDefault="00AD6894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Had u genoeg informatie over </w:t>
      </w:r>
      <w:r w:rsidR="00DD498C" w:rsidRPr="00D22DB2">
        <w:rPr>
          <w:b/>
        </w:rPr>
        <w:t>hoe lang het zou duren van aanvraag tot indicatiebesluit</w:t>
      </w:r>
      <w:r w:rsidR="00DD498C">
        <w:rPr>
          <w:b/>
        </w:rPr>
        <w:t>?</w:t>
      </w:r>
      <w:r w:rsidR="00DD498C" w:rsidRPr="006F32F1">
        <w:rPr>
          <w:b/>
        </w:rPr>
        <w:t xml:space="preserve"> </w:t>
      </w:r>
    </w:p>
    <w:p w:rsidR="00DD498C" w:rsidRPr="00C4168D" w:rsidRDefault="00DD498C" w:rsidP="00DD498C">
      <w:pPr>
        <w:tabs>
          <w:tab w:val="left" w:pos="360"/>
        </w:tabs>
        <w:ind w:left="540"/>
        <w:rPr>
          <w:b/>
        </w:rPr>
      </w:pPr>
    </w:p>
    <w:p w:rsidR="00DD498C" w:rsidRPr="00A1349C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</w:t>
      </w:r>
      <w:r w:rsidR="00EF1850">
        <w:t>, helemaal niet</w:t>
      </w:r>
    </w:p>
    <w:p w:rsidR="00DD498C" w:rsidRDefault="00EF1850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EF1850" w:rsidRDefault="00EF1850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AD6894" w:rsidRDefault="00EF1850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DD498C" w:rsidRDefault="00DD498C" w:rsidP="00DD498C">
      <w:pPr>
        <w:tabs>
          <w:tab w:val="left" w:pos="360"/>
        </w:tabs>
        <w:rPr>
          <w:b/>
        </w:rPr>
      </w:pPr>
    </w:p>
    <w:p w:rsidR="00DD498C" w:rsidRPr="00744C72" w:rsidRDefault="00100C39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Paste de informatie die u k</w:t>
      </w:r>
      <w:r w:rsidR="001327AB">
        <w:rPr>
          <w:b/>
        </w:rPr>
        <w:t>reeg</w:t>
      </w:r>
      <w:r w:rsidR="00AD6894" w:rsidRPr="00744C72">
        <w:rPr>
          <w:b/>
        </w:rPr>
        <w:t xml:space="preserve"> </w:t>
      </w:r>
      <w:r w:rsidR="001327AB">
        <w:rPr>
          <w:b/>
        </w:rPr>
        <w:t>bij</w:t>
      </w:r>
      <w:r w:rsidR="00611194" w:rsidRPr="00744C72">
        <w:rPr>
          <w:b/>
        </w:rPr>
        <w:t xml:space="preserve"> </w:t>
      </w:r>
      <w:r w:rsidR="00586099">
        <w:rPr>
          <w:b/>
        </w:rPr>
        <w:t xml:space="preserve">uw </w:t>
      </w:r>
      <w:r w:rsidR="00DD498C" w:rsidRPr="00744C72">
        <w:rPr>
          <w:b/>
        </w:rPr>
        <w:t>zorgvraag</w:t>
      </w:r>
      <w:r w:rsidR="00586099">
        <w:rPr>
          <w:b/>
        </w:rPr>
        <w:t xml:space="preserve"> /de zorgvraag van de cliënt</w:t>
      </w:r>
      <w:r w:rsidR="00DD498C" w:rsidRPr="00744C72">
        <w:rPr>
          <w:b/>
        </w:rPr>
        <w:t xml:space="preserve">? </w:t>
      </w:r>
    </w:p>
    <w:p w:rsidR="00DD498C" w:rsidRPr="00744C72" w:rsidRDefault="00DD498C" w:rsidP="00DD498C">
      <w:pPr>
        <w:pStyle w:val="Default"/>
        <w:rPr>
          <w:sz w:val="22"/>
          <w:szCs w:val="22"/>
          <w:lang w:val="nl-NL"/>
        </w:rPr>
      </w:pPr>
    </w:p>
    <w:p w:rsidR="00DD498C" w:rsidRPr="00744C72" w:rsidRDefault="00586099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DD498C" w:rsidRPr="00744C72" w:rsidRDefault="00586099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DD498C" w:rsidRPr="00744C72" w:rsidRDefault="00586099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DD498C" w:rsidRPr="00744C72" w:rsidRDefault="00586099" w:rsidP="00DD498C">
      <w:pPr>
        <w:numPr>
          <w:ilvl w:val="0"/>
          <w:numId w:val="6"/>
        </w:numPr>
        <w:tabs>
          <w:tab w:val="clear" w:pos="720"/>
        </w:tabs>
        <w:ind w:left="426" w:hanging="426"/>
        <w:rPr>
          <w:b/>
          <w:caps/>
        </w:rPr>
      </w:pPr>
      <w:r>
        <w:t>Ja, helemaal</w:t>
      </w:r>
    </w:p>
    <w:p w:rsidR="00DD498C" w:rsidRDefault="00DD498C" w:rsidP="00DD498C">
      <w:pPr>
        <w:rPr>
          <w:b/>
          <w:caps/>
        </w:rPr>
      </w:pPr>
    </w:p>
    <w:p w:rsidR="00DD498C" w:rsidRPr="00C4168D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6F32F1">
        <w:rPr>
          <w:b/>
        </w:rPr>
        <w:lastRenderedPageBreak/>
        <w:t xml:space="preserve">Was de </w:t>
      </w:r>
      <w:r>
        <w:rPr>
          <w:b/>
        </w:rPr>
        <w:t xml:space="preserve">schriftelijke </w:t>
      </w:r>
      <w:r w:rsidRPr="006F32F1">
        <w:rPr>
          <w:b/>
        </w:rPr>
        <w:t>informatie van het CIZ (folders, brieven</w:t>
      </w:r>
      <w:r>
        <w:rPr>
          <w:b/>
        </w:rPr>
        <w:t xml:space="preserve">, </w:t>
      </w:r>
      <w:r w:rsidR="001327AB">
        <w:rPr>
          <w:b/>
        </w:rPr>
        <w:t>i</w:t>
      </w:r>
      <w:r>
        <w:rPr>
          <w:b/>
        </w:rPr>
        <w:t>nternet</w:t>
      </w:r>
      <w:r w:rsidRPr="006F32F1">
        <w:rPr>
          <w:b/>
        </w:rPr>
        <w:t>) begrijpelijk</w:t>
      </w:r>
      <w:r>
        <w:rPr>
          <w:b/>
        </w:rPr>
        <w:t xml:space="preserve"> voor u? </w:t>
      </w:r>
    </w:p>
    <w:p w:rsidR="00DD498C" w:rsidRDefault="00DD498C" w:rsidP="00DD498C">
      <w:pPr>
        <w:pStyle w:val="Default"/>
        <w:rPr>
          <w:sz w:val="22"/>
          <w:szCs w:val="22"/>
          <w:lang w:val="nl-NL"/>
        </w:rPr>
      </w:pPr>
    </w:p>
    <w:p w:rsidR="00586099" w:rsidRPr="00744C72" w:rsidRDefault="00586099" w:rsidP="0058609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586099" w:rsidRPr="00744C72" w:rsidRDefault="00586099" w:rsidP="0058609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586099" w:rsidRDefault="00586099" w:rsidP="0058609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DD498C" w:rsidRDefault="00586099" w:rsidP="0058609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586099" w:rsidRPr="005E6235" w:rsidRDefault="00586099" w:rsidP="00586099">
      <w:pPr>
        <w:tabs>
          <w:tab w:val="left" w:pos="360"/>
        </w:tabs>
        <w:ind w:left="360"/>
        <w:rPr>
          <w:b/>
        </w:rPr>
      </w:pPr>
    </w:p>
    <w:p w:rsidR="00DD498C" w:rsidRDefault="00C70A85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 Legde de CIZ </w:t>
      </w:r>
      <w:r w:rsidR="00AD6894">
        <w:rPr>
          <w:b/>
        </w:rPr>
        <w:t>medewerker</w:t>
      </w:r>
      <w:r w:rsidR="00DD498C" w:rsidRPr="00C4168D">
        <w:rPr>
          <w:b/>
        </w:rPr>
        <w:t xml:space="preserve"> u </w:t>
      </w:r>
      <w:r>
        <w:rPr>
          <w:b/>
        </w:rPr>
        <w:t>zaken op een begrijpelijke manier uit</w:t>
      </w:r>
      <w:r w:rsidR="00DD498C" w:rsidRPr="00C4168D">
        <w:rPr>
          <w:b/>
        </w:rPr>
        <w:t xml:space="preserve">? </w:t>
      </w:r>
    </w:p>
    <w:p w:rsidR="00DD498C" w:rsidRDefault="00DD498C" w:rsidP="00DD498C">
      <w:pPr>
        <w:tabs>
          <w:tab w:val="left" w:pos="360"/>
        </w:tabs>
        <w:rPr>
          <w:b/>
        </w:rPr>
      </w:pPr>
    </w:p>
    <w:p w:rsidR="00C70A85" w:rsidRPr="00744C72" w:rsidRDefault="00C70A85" w:rsidP="00C70A8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C70A85" w:rsidRPr="00744C72" w:rsidRDefault="00C70A85" w:rsidP="00C70A8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C70A85" w:rsidRDefault="00C70A85" w:rsidP="00C70A8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DD498C" w:rsidRDefault="00C70A85" w:rsidP="00C70A8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328E5" w:rsidRDefault="001328E5" w:rsidP="00C70A8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Niet van toepassing</w:t>
      </w:r>
    </w:p>
    <w:p w:rsidR="00C70A85" w:rsidRDefault="00C70A85" w:rsidP="00DD498C"/>
    <w:p w:rsidR="00DD498C" w:rsidRPr="00C4168D" w:rsidRDefault="00300A2A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 Gaf</w:t>
      </w:r>
      <w:r w:rsidR="00611194">
        <w:rPr>
          <w:b/>
        </w:rPr>
        <w:t xml:space="preserve"> </w:t>
      </w:r>
      <w:r w:rsidR="00DD498C">
        <w:rPr>
          <w:b/>
        </w:rPr>
        <w:t xml:space="preserve">de CIZ </w:t>
      </w:r>
      <w:r w:rsidR="00AD6894">
        <w:rPr>
          <w:b/>
        </w:rPr>
        <w:t>medewerker</w:t>
      </w:r>
      <w:r w:rsidR="00DD498C">
        <w:rPr>
          <w:b/>
        </w:rPr>
        <w:t xml:space="preserve"> </w:t>
      </w:r>
      <w:r>
        <w:rPr>
          <w:b/>
        </w:rPr>
        <w:t xml:space="preserve">u </w:t>
      </w:r>
      <w:r w:rsidR="00DD498C">
        <w:rPr>
          <w:b/>
        </w:rPr>
        <w:t xml:space="preserve">tegenstrijdige informatie? </w:t>
      </w:r>
    </w:p>
    <w:p w:rsidR="00DD498C" w:rsidRDefault="00DD498C" w:rsidP="00DD498C">
      <w:pPr>
        <w:pStyle w:val="Default"/>
        <w:rPr>
          <w:sz w:val="22"/>
          <w:szCs w:val="22"/>
          <w:lang w:val="nl-NL"/>
        </w:rPr>
      </w:pPr>
    </w:p>
    <w:p w:rsidR="00300A2A" w:rsidRPr="00744C72" w:rsidRDefault="00300A2A" w:rsidP="00300A2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300A2A" w:rsidRPr="00744C72" w:rsidRDefault="00300A2A" w:rsidP="00300A2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300A2A" w:rsidRDefault="00300A2A" w:rsidP="00300A2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DD498C" w:rsidRDefault="00300A2A" w:rsidP="00300A2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328E5" w:rsidRDefault="001328E5" w:rsidP="00300A2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Niet van toepassing</w:t>
      </w:r>
    </w:p>
    <w:p w:rsidR="00DD498C" w:rsidRDefault="00DD498C" w:rsidP="00DD498C">
      <w:pPr>
        <w:rPr>
          <w:b/>
          <w:caps/>
        </w:rPr>
      </w:pPr>
    </w:p>
    <w:p w:rsidR="000C1BE3" w:rsidRDefault="000C1BE3" w:rsidP="000C1BE3"/>
    <w:p w:rsidR="000C1BE3" w:rsidRPr="003702D6" w:rsidRDefault="000C1BE3" w:rsidP="000C1BE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b/>
          <w:caps/>
        </w:rPr>
      </w:pPr>
      <w:r>
        <w:rPr>
          <w:b/>
          <w:caps/>
        </w:rPr>
        <w:t>MAKEN VAN AFSPRAKEN</w:t>
      </w:r>
    </w:p>
    <w:p w:rsidR="000C1BE3" w:rsidRDefault="000C1BE3" w:rsidP="000C1BE3">
      <w:r>
        <w:t xml:space="preserve">Deze vraag gaat over uw ervaringen met de mogelijkheid om zelf keuzes te kunnen maken tijdens </w:t>
      </w:r>
      <w:r w:rsidRPr="00BE04C2">
        <w:rPr>
          <w:u w:val="single"/>
        </w:rPr>
        <w:t>de laatste indicatiestelling</w:t>
      </w:r>
      <w:r>
        <w:t xml:space="preserve">. </w:t>
      </w:r>
    </w:p>
    <w:p w:rsidR="000C1BE3" w:rsidRDefault="000C1BE3" w:rsidP="000C1BE3">
      <w:pPr>
        <w:rPr>
          <w:b/>
          <w:caps/>
        </w:rPr>
      </w:pPr>
    </w:p>
    <w:p w:rsidR="005535B5" w:rsidRPr="00C4168D" w:rsidRDefault="005535B5" w:rsidP="005535B5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Heeft het CIZ een afspraak gemaakt met u</w:t>
      </w:r>
      <w:r w:rsidRPr="00CD569C">
        <w:rPr>
          <w:b/>
        </w:rPr>
        <w:t xml:space="preserve"> </w:t>
      </w:r>
      <w:r>
        <w:rPr>
          <w:b/>
        </w:rPr>
        <w:t>en/</w:t>
      </w:r>
      <w:r w:rsidRPr="00CD569C">
        <w:rPr>
          <w:b/>
        </w:rPr>
        <w:t xml:space="preserve">of </w:t>
      </w:r>
      <w:r>
        <w:rPr>
          <w:b/>
        </w:rPr>
        <w:t xml:space="preserve">de cliënt voor de indicatiestelling? </w:t>
      </w:r>
    </w:p>
    <w:p w:rsidR="005535B5" w:rsidRPr="00A1349C" w:rsidRDefault="005535B5" w:rsidP="005535B5"/>
    <w:p w:rsidR="005535B5" w:rsidRPr="00A1349C" w:rsidRDefault="005535B5" w:rsidP="005535B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</w:t>
      </w:r>
    </w:p>
    <w:p w:rsidR="005535B5" w:rsidRDefault="005535B5" w:rsidP="005535B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</w:t>
      </w:r>
    </w:p>
    <w:p w:rsidR="005535B5" w:rsidRDefault="005535B5" w:rsidP="005535B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Weet ik niet</w:t>
      </w:r>
    </w:p>
    <w:p w:rsidR="005535B5" w:rsidRDefault="005535B5" w:rsidP="000C1BE3">
      <w:pPr>
        <w:rPr>
          <w:b/>
          <w:caps/>
        </w:rPr>
      </w:pPr>
    </w:p>
    <w:p w:rsidR="000C1BE3" w:rsidRPr="00C4168D" w:rsidRDefault="000C1BE3" w:rsidP="000C1BE3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CD569C">
        <w:rPr>
          <w:b/>
        </w:rPr>
        <w:t xml:space="preserve">Plande </w:t>
      </w:r>
      <w:r>
        <w:rPr>
          <w:b/>
        </w:rPr>
        <w:t>het CIZ</w:t>
      </w:r>
      <w:r w:rsidRPr="00CD569C">
        <w:rPr>
          <w:b/>
        </w:rPr>
        <w:t xml:space="preserve"> </w:t>
      </w:r>
      <w:r>
        <w:rPr>
          <w:b/>
        </w:rPr>
        <w:t xml:space="preserve">deze afspraak/afspraken samen </w:t>
      </w:r>
      <w:r w:rsidRPr="00CD569C">
        <w:rPr>
          <w:b/>
        </w:rPr>
        <w:t>met</w:t>
      </w:r>
      <w:r>
        <w:rPr>
          <w:b/>
        </w:rPr>
        <w:t xml:space="preserve"> u</w:t>
      </w:r>
      <w:r w:rsidRPr="00CD569C">
        <w:rPr>
          <w:b/>
        </w:rPr>
        <w:t xml:space="preserve"> </w:t>
      </w:r>
      <w:r>
        <w:rPr>
          <w:b/>
        </w:rPr>
        <w:t>en/</w:t>
      </w:r>
      <w:r w:rsidRPr="00CD569C">
        <w:rPr>
          <w:b/>
        </w:rPr>
        <w:t xml:space="preserve">of </w:t>
      </w:r>
      <w:r>
        <w:rPr>
          <w:b/>
        </w:rPr>
        <w:t xml:space="preserve">de cliënt? </w:t>
      </w:r>
    </w:p>
    <w:p w:rsidR="000C1BE3" w:rsidRPr="00A1349C" w:rsidRDefault="000C1BE3" w:rsidP="000C1BE3"/>
    <w:p w:rsidR="000C1BE3" w:rsidRPr="00A1349C" w:rsidRDefault="000C1BE3" w:rsidP="000C1BE3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Nooit</w:t>
      </w:r>
    </w:p>
    <w:p w:rsidR="000C1BE3" w:rsidRDefault="000C1BE3" w:rsidP="000C1BE3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Soms</w:t>
      </w:r>
    </w:p>
    <w:p w:rsidR="000C1BE3" w:rsidRDefault="000C1BE3" w:rsidP="000C1BE3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Meestal</w:t>
      </w:r>
    </w:p>
    <w:p w:rsidR="000C1BE3" w:rsidRDefault="000C1BE3" w:rsidP="000C1BE3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Altijd</w:t>
      </w:r>
    </w:p>
    <w:p w:rsidR="00F72C95" w:rsidRDefault="00F72C95" w:rsidP="00F72C95">
      <w:pPr>
        <w:ind w:left="426"/>
      </w:pPr>
    </w:p>
    <w:p w:rsidR="00DD498C" w:rsidRDefault="00DD498C" w:rsidP="0064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>
        <w:rPr>
          <w:b/>
          <w:caps/>
        </w:rPr>
        <w:t>procedure indicatiestelling</w:t>
      </w:r>
    </w:p>
    <w:p w:rsidR="00DD498C" w:rsidRDefault="00DD498C" w:rsidP="00DD498C">
      <w:r>
        <w:t xml:space="preserve">De volgende vragen gaan over </w:t>
      </w:r>
      <w:r>
        <w:rPr>
          <w:i/>
          <w:u w:val="single"/>
        </w:rPr>
        <w:t>de periode van aanvraag tot indicatiebesluit</w:t>
      </w:r>
      <w:r w:rsidR="0012370A">
        <w:rPr>
          <w:i/>
        </w:rPr>
        <w:t xml:space="preserve"> van de</w:t>
      </w:r>
      <w:r w:rsidR="004C170C" w:rsidRPr="004C170C">
        <w:rPr>
          <w:i/>
        </w:rPr>
        <w:t xml:space="preserve"> </w:t>
      </w:r>
      <w:r w:rsidR="004C170C" w:rsidRPr="00071DC2">
        <w:rPr>
          <w:i/>
          <w:u w:val="single"/>
        </w:rPr>
        <w:t xml:space="preserve">laatste </w:t>
      </w:r>
      <w:r w:rsidR="004C170C" w:rsidRPr="004C170C">
        <w:rPr>
          <w:i/>
        </w:rPr>
        <w:t>indicatie</w:t>
      </w:r>
      <w:r w:rsidR="0012370A">
        <w:rPr>
          <w:i/>
        </w:rPr>
        <w:t>stelling</w:t>
      </w:r>
      <w:r>
        <w:t xml:space="preserve">. </w:t>
      </w:r>
    </w:p>
    <w:p w:rsidR="00DD498C" w:rsidRDefault="00DD498C" w:rsidP="00DD498C">
      <w:pPr>
        <w:rPr>
          <w:b/>
          <w:caps/>
        </w:rPr>
      </w:pPr>
    </w:p>
    <w:p w:rsidR="00DD498C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AD35AE">
        <w:rPr>
          <w:b/>
        </w:rPr>
        <w:t xml:space="preserve">Bood het aanvraagformulier </w:t>
      </w:r>
      <w:r>
        <w:rPr>
          <w:b/>
        </w:rPr>
        <w:t>voldoende mogelijkheid</w:t>
      </w:r>
      <w:r w:rsidRPr="00AD35AE">
        <w:rPr>
          <w:b/>
        </w:rPr>
        <w:t xml:space="preserve"> om </w:t>
      </w:r>
      <w:r w:rsidR="004C170C">
        <w:rPr>
          <w:b/>
        </w:rPr>
        <w:t>de</w:t>
      </w:r>
      <w:r>
        <w:rPr>
          <w:b/>
        </w:rPr>
        <w:t xml:space="preserve"> </w:t>
      </w:r>
      <w:r w:rsidR="001327AB">
        <w:rPr>
          <w:b/>
        </w:rPr>
        <w:t>zorg</w:t>
      </w:r>
      <w:r w:rsidRPr="00AD35AE">
        <w:rPr>
          <w:b/>
        </w:rPr>
        <w:t>vraag goed aan te geven</w:t>
      </w:r>
      <w:r w:rsidRPr="00C4168D">
        <w:rPr>
          <w:b/>
        </w:rPr>
        <w:t xml:space="preserve">? </w:t>
      </w:r>
    </w:p>
    <w:p w:rsidR="00DB3C08" w:rsidRDefault="00DB3C08" w:rsidP="00DB3C08">
      <w:pPr>
        <w:tabs>
          <w:tab w:val="left" w:pos="360"/>
        </w:tabs>
        <w:rPr>
          <w:b/>
        </w:rPr>
      </w:pPr>
    </w:p>
    <w:p w:rsidR="004C170C" w:rsidRPr="00744C72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4C170C" w:rsidRPr="00744C72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4C170C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DD498C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  <w:r w:rsidR="00EE1260">
        <w:br/>
      </w:r>
    </w:p>
    <w:p w:rsidR="00611194" w:rsidRDefault="00611194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AD35AE">
        <w:rPr>
          <w:b/>
        </w:rPr>
        <w:t xml:space="preserve">Dacht de CIZ </w:t>
      </w:r>
      <w:r>
        <w:rPr>
          <w:b/>
        </w:rPr>
        <w:t>medewerker</w:t>
      </w:r>
      <w:r w:rsidRPr="00AD35AE">
        <w:rPr>
          <w:b/>
        </w:rPr>
        <w:t xml:space="preserve"> met u mee om </w:t>
      </w:r>
      <w:r w:rsidR="004C170C">
        <w:rPr>
          <w:b/>
        </w:rPr>
        <w:t>de</w:t>
      </w:r>
      <w:r>
        <w:rPr>
          <w:b/>
        </w:rPr>
        <w:t xml:space="preserve"> </w:t>
      </w:r>
      <w:r w:rsidRPr="00AD35AE">
        <w:rPr>
          <w:b/>
        </w:rPr>
        <w:t>vraag helder te krijgen</w:t>
      </w:r>
      <w:r>
        <w:rPr>
          <w:b/>
        </w:rPr>
        <w:t>?</w:t>
      </w:r>
      <w:r w:rsidRPr="006F32F1">
        <w:rPr>
          <w:b/>
        </w:rPr>
        <w:t xml:space="preserve"> </w:t>
      </w:r>
    </w:p>
    <w:p w:rsidR="00DB3C08" w:rsidRPr="00C4168D" w:rsidRDefault="00DB3C08" w:rsidP="00DB3C08">
      <w:pPr>
        <w:tabs>
          <w:tab w:val="left" w:pos="360"/>
        </w:tabs>
        <w:rPr>
          <w:b/>
        </w:rPr>
      </w:pPr>
    </w:p>
    <w:p w:rsidR="004C170C" w:rsidRPr="00744C72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4C170C" w:rsidRPr="00744C72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4C170C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DD498C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328E5" w:rsidRDefault="001328E5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Niet van toepassing</w:t>
      </w:r>
    </w:p>
    <w:p w:rsidR="004C170C" w:rsidRPr="004C170C" w:rsidRDefault="004C170C" w:rsidP="004C170C"/>
    <w:p w:rsidR="00DD498C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D22DB2">
        <w:rPr>
          <w:b/>
        </w:rPr>
        <w:t xml:space="preserve">Noemde de CIZ </w:t>
      </w:r>
      <w:r w:rsidR="00AD6894">
        <w:rPr>
          <w:b/>
        </w:rPr>
        <w:t>medewerker</w:t>
      </w:r>
      <w:r w:rsidRPr="00D22DB2">
        <w:rPr>
          <w:b/>
        </w:rPr>
        <w:t xml:space="preserve"> bij </w:t>
      </w:r>
      <w:r>
        <w:rPr>
          <w:b/>
        </w:rPr>
        <w:t>de</w:t>
      </w:r>
      <w:r w:rsidRPr="00D22DB2">
        <w:rPr>
          <w:b/>
        </w:rPr>
        <w:t xml:space="preserve"> </w:t>
      </w:r>
      <w:r w:rsidR="00C15E23">
        <w:rPr>
          <w:b/>
        </w:rPr>
        <w:t>(her)</w:t>
      </w:r>
      <w:r w:rsidRPr="00D22DB2">
        <w:rPr>
          <w:b/>
        </w:rPr>
        <w:t>indicatie duidelijk het doel van het gesprek</w:t>
      </w:r>
      <w:r>
        <w:rPr>
          <w:b/>
        </w:rPr>
        <w:t>?</w:t>
      </w:r>
      <w:r w:rsidRPr="006F32F1">
        <w:rPr>
          <w:b/>
        </w:rPr>
        <w:t xml:space="preserve"> </w:t>
      </w:r>
    </w:p>
    <w:p w:rsidR="002B0E50" w:rsidRPr="00C4168D" w:rsidRDefault="002B0E50" w:rsidP="002B0E50">
      <w:pPr>
        <w:tabs>
          <w:tab w:val="left" w:pos="360"/>
        </w:tabs>
        <w:rPr>
          <w:b/>
        </w:rPr>
      </w:pPr>
    </w:p>
    <w:p w:rsidR="004C170C" w:rsidRPr="00744C72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4C170C" w:rsidRPr="00744C72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4C170C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DD498C" w:rsidRDefault="004C170C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328E5" w:rsidRDefault="001328E5" w:rsidP="004C170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Niet van toepassing</w:t>
      </w:r>
    </w:p>
    <w:p w:rsidR="004C170C" w:rsidRPr="004C170C" w:rsidRDefault="004C170C" w:rsidP="004C170C"/>
    <w:p w:rsidR="00AD6894" w:rsidRDefault="00611194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W</w:t>
      </w:r>
      <w:r w:rsidR="00452FE1">
        <w:rPr>
          <w:b/>
        </w:rPr>
        <w:t>ist u</w:t>
      </w:r>
      <w:r>
        <w:rPr>
          <w:b/>
        </w:rPr>
        <w:t xml:space="preserve"> dat familie/</w:t>
      </w:r>
      <w:r w:rsidR="00EE1260">
        <w:rPr>
          <w:b/>
        </w:rPr>
        <w:t xml:space="preserve"> </w:t>
      </w:r>
      <w:r>
        <w:rPr>
          <w:b/>
        </w:rPr>
        <w:t xml:space="preserve">mantelzorgers </w:t>
      </w:r>
      <w:r w:rsidR="00452FE1">
        <w:rPr>
          <w:b/>
        </w:rPr>
        <w:t>k</w:t>
      </w:r>
      <w:r w:rsidR="00AD6894" w:rsidRPr="00744C72">
        <w:rPr>
          <w:b/>
        </w:rPr>
        <w:t>unnen</w:t>
      </w:r>
      <w:r w:rsidR="00AD6894">
        <w:rPr>
          <w:b/>
        </w:rPr>
        <w:t xml:space="preserve"> </w:t>
      </w:r>
      <w:r w:rsidR="00452FE1">
        <w:rPr>
          <w:b/>
        </w:rPr>
        <w:t xml:space="preserve">helpen bij </w:t>
      </w:r>
      <w:r w:rsidR="00736BBA">
        <w:rPr>
          <w:b/>
        </w:rPr>
        <w:t>de aanvraag</w:t>
      </w:r>
      <w:r w:rsidR="00AD6894">
        <w:rPr>
          <w:b/>
        </w:rPr>
        <w:t>procedure?</w:t>
      </w:r>
    </w:p>
    <w:p w:rsidR="002B0E50" w:rsidRPr="00C4168D" w:rsidRDefault="002B0E50" w:rsidP="002B0E50">
      <w:pPr>
        <w:tabs>
          <w:tab w:val="left" w:pos="360"/>
        </w:tabs>
        <w:rPr>
          <w:b/>
        </w:rPr>
      </w:pPr>
    </w:p>
    <w:p w:rsidR="00AD6894" w:rsidRPr="00A1349C" w:rsidRDefault="00AD6894" w:rsidP="00AD6894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</w:t>
      </w:r>
    </w:p>
    <w:p w:rsidR="00AD6894" w:rsidRDefault="00AD6894" w:rsidP="00AD6894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</w:t>
      </w:r>
    </w:p>
    <w:p w:rsidR="00611194" w:rsidRDefault="00611194" w:rsidP="00AD6894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Niet van toepassing</w:t>
      </w:r>
    </w:p>
    <w:p w:rsidR="00611194" w:rsidRDefault="00611194" w:rsidP="00611194"/>
    <w:p w:rsidR="00611194" w:rsidRDefault="00736BBA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Hield </w:t>
      </w:r>
      <w:r w:rsidR="00611194" w:rsidRPr="00CD569C">
        <w:rPr>
          <w:b/>
        </w:rPr>
        <w:t xml:space="preserve">de CIZ </w:t>
      </w:r>
      <w:r w:rsidR="00611194">
        <w:rPr>
          <w:b/>
        </w:rPr>
        <w:t>medewerker</w:t>
      </w:r>
      <w:r w:rsidR="00611194" w:rsidRPr="00CD569C">
        <w:rPr>
          <w:b/>
        </w:rPr>
        <w:t xml:space="preserve"> </w:t>
      </w:r>
      <w:r w:rsidR="00611194" w:rsidRPr="00E4013B">
        <w:rPr>
          <w:b/>
        </w:rPr>
        <w:t>rekening met de mogelijkheden en grenzen van de mantelzorger</w:t>
      </w:r>
      <w:r w:rsidR="00611194" w:rsidRPr="00C4168D">
        <w:rPr>
          <w:b/>
        </w:rPr>
        <w:t xml:space="preserve">? </w:t>
      </w:r>
    </w:p>
    <w:p w:rsidR="002B0E50" w:rsidRPr="00CD569C" w:rsidRDefault="002B0E50" w:rsidP="002B0E50">
      <w:pPr>
        <w:tabs>
          <w:tab w:val="left" w:pos="360"/>
        </w:tabs>
        <w:rPr>
          <w:b/>
        </w:rPr>
      </w:pPr>
    </w:p>
    <w:p w:rsidR="00736BBA" w:rsidRPr="00744C72" w:rsidRDefault="00736BBA" w:rsidP="00736BB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736BBA" w:rsidRPr="00744C72" w:rsidRDefault="00736BBA" w:rsidP="00736BB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736BBA" w:rsidRDefault="00736BBA" w:rsidP="00736BB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CF1066" w:rsidRDefault="00736BBA" w:rsidP="00736BB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328E5" w:rsidRDefault="001328E5" w:rsidP="00736BB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Niet van toepassing</w:t>
      </w:r>
    </w:p>
    <w:p w:rsidR="00736BBA" w:rsidRPr="00736BBA" w:rsidRDefault="00736BBA" w:rsidP="00736BBA"/>
    <w:p w:rsidR="00DD498C" w:rsidRDefault="00611194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611194">
        <w:rPr>
          <w:b/>
        </w:rPr>
        <w:t>Had</w:t>
      </w:r>
      <w:r>
        <w:rPr>
          <w:b/>
        </w:rPr>
        <w:t xml:space="preserve"> u het idee dat de</w:t>
      </w:r>
      <w:r w:rsidR="00736BBA">
        <w:rPr>
          <w:b/>
        </w:rPr>
        <w:t xml:space="preserve"> </w:t>
      </w:r>
      <w:r>
        <w:rPr>
          <w:b/>
        </w:rPr>
        <w:t xml:space="preserve">indicatie </w:t>
      </w:r>
      <w:r w:rsidR="00C15E23">
        <w:rPr>
          <w:b/>
        </w:rPr>
        <w:t xml:space="preserve">objectief </w:t>
      </w:r>
      <w:r>
        <w:rPr>
          <w:b/>
        </w:rPr>
        <w:t>is gesteld</w:t>
      </w:r>
      <w:r w:rsidR="00DD498C">
        <w:rPr>
          <w:b/>
        </w:rPr>
        <w:t>?</w:t>
      </w:r>
      <w:r w:rsidR="00DD498C" w:rsidRPr="006F32F1">
        <w:rPr>
          <w:b/>
        </w:rPr>
        <w:t xml:space="preserve"> </w:t>
      </w:r>
    </w:p>
    <w:p w:rsidR="00DD498C" w:rsidRPr="00A1349C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</w:t>
      </w:r>
    </w:p>
    <w:p w:rsidR="00DD498C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</w:t>
      </w:r>
    </w:p>
    <w:p w:rsidR="00C15E23" w:rsidRDefault="00C15E23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Weet ik niet</w:t>
      </w:r>
    </w:p>
    <w:p w:rsidR="00DD498C" w:rsidRDefault="00DD498C" w:rsidP="00DD498C">
      <w:pPr>
        <w:pStyle w:val="Default"/>
        <w:rPr>
          <w:sz w:val="22"/>
          <w:szCs w:val="22"/>
          <w:lang w:val="nl-NL"/>
        </w:rPr>
      </w:pPr>
    </w:p>
    <w:p w:rsidR="0092234D" w:rsidRDefault="0092234D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Was de wachttijd tussen </w:t>
      </w:r>
      <w:r w:rsidR="00736BBA">
        <w:rPr>
          <w:b/>
        </w:rPr>
        <w:t>de</w:t>
      </w:r>
      <w:r>
        <w:rPr>
          <w:b/>
        </w:rPr>
        <w:t xml:space="preserve"> aanvraag en het indicatie</w:t>
      </w:r>
      <w:r w:rsidR="00DB3C08">
        <w:rPr>
          <w:b/>
        </w:rPr>
        <w:t>-</w:t>
      </w:r>
      <w:r>
        <w:rPr>
          <w:b/>
        </w:rPr>
        <w:t>besluit een probleem voor u</w:t>
      </w:r>
      <w:r w:rsidR="00736BBA">
        <w:rPr>
          <w:b/>
        </w:rPr>
        <w:t>/de cliënt</w:t>
      </w:r>
      <w:r w:rsidRPr="00C4168D">
        <w:rPr>
          <w:b/>
        </w:rPr>
        <w:t xml:space="preserve">? </w:t>
      </w:r>
    </w:p>
    <w:p w:rsidR="00DB3C08" w:rsidRDefault="00DB3C08" w:rsidP="00DB3C08">
      <w:pPr>
        <w:tabs>
          <w:tab w:val="left" w:pos="360"/>
        </w:tabs>
        <w:rPr>
          <w:b/>
        </w:rPr>
      </w:pPr>
    </w:p>
    <w:p w:rsidR="00736BBA" w:rsidRPr="00744C72" w:rsidRDefault="007041B7" w:rsidP="00736BB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Groot probleem</w:t>
      </w:r>
    </w:p>
    <w:p w:rsidR="00736BBA" w:rsidRPr="00744C72" w:rsidRDefault="007041B7" w:rsidP="00736BB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Klein probleem</w:t>
      </w:r>
    </w:p>
    <w:p w:rsidR="00736BBA" w:rsidRDefault="007041B7" w:rsidP="00736BB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Geen probleem</w:t>
      </w:r>
    </w:p>
    <w:p w:rsidR="001328E5" w:rsidRDefault="001328E5" w:rsidP="007041B7"/>
    <w:p w:rsidR="00D810D9" w:rsidRDefault="00D810D9" w:rsidP="008D1656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Hoe is het indicatiegesprek gevoerd? </w:t>
      </w:r>
    </w:p>
    <w:p w:rsidR="00D810D9" w:rsidRDefault="00D810D9" w:rsidP="00D810D9">
      <w:pPr>
        <w:rPr>
          <w:b/>
        </w:rPr>
      </w:pPr>
    </w:p>
    <w:p w:rsidR="00D810D9" w:rsidRPr="00744C72" w:rsidRDefault="002A74EF" w:rsidP="00D810D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 xml:space="preserve">Telefonisch </w:t>
      </w:r>
    </w:p>
    <w:p w:rsidR="00D810D9" w:rsidRPr="00744C72" w:rsidRDefault="00D810D9" w:rsidP="00D810D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Huisbezoek</w:t>
      </w:r>
    </w:p>
    <w:p w:rsidR="00D810D9" w:rsidRDefault="00D810D9" w:rsidP="00D810D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 xml:space="preserve">Beiden </w:t>
      </w:r>
    </w:p>
    <w:p w:rsidR="00D810D9" w:rsidRDefault="00D810D9" w:rsidP="00D810D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Geen indicatiegesprek</w:t>
      </w:r>
      <w:r w:rsidR="002A74EF">
        <w:t xml:space="preserve"> (ga door naar vraag 2</w:t>
      </w:r>
      <w:r w:rsidR="005535B5">
        <w:t>3</w:t>
      </w:r>
      <w:r w:rsidR="002A74EF">
        <w:t>)</w:t>
      </w:r>
    </w:p>
    <w:p w:rsidR="00D810D9" w:rsidRDefault="00D810D9" w:rsidP="00D810D9">
      <w:pPr>
        <w:rPr>
          <w:b/>
        </w:rPr>
      </w:pPr>
    </w:p>
    <w:p w:rsidR="008D1656" w:rsidRDefault="008D1656" w:rsidP="008D1656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744C72">
        <w:rPr>
          <w:b/>
        </w:rPr>
        <w:t xml:space="preserve">Vond u </w:t>
      </w:r>
      <w:r w:rsidR="002A74EF">
        <w:rPr>
          <w:b/>
        </w:rPr>
        <w:t>da</w:t>
      </w:r>
      <w:r w:rsidR="007139F9">
        <w:rPr>
          <w:b/>
        </w:rPr>
        <w:t xml:space="preserve">t passend </w:t>
      </w:r>
      <w:r w:rsidR="00D810D9">
        <w:rPr>
          <w:b/>
        </w:rPr>
        <w:t xml:space="preserve">bij </w:t>
      </w:r>
      <w:r w:rsidR="005535B5">
        <w:rPr>
          <w:b/>
        </w:rPr>
        <w:t>de</w:t>
      </w:r>
      <w:r w:rsidRPr="00744C72">
        <w:rPr>
          <w:b/>
        </w:rPr>
        <w:t xml:space="preserve"> </w:t>
      </w:r>
      <w:r w:rsidR="00253416">
        <w:rPr>
          <w:b/>
        </w:rPr>
        <w:t>zorg</w:t>
      </w:r>
      <w:r w:rsidR="007139F9">
        <w:rPr>
          <w:b/>
        </w:rPr>
        <w:t>vraag</w:t>
      </w:r>
      <w:r w:rsidRPr="00744C72">
        <w:rPr>
          <w:b/>
        </w:rPr>
        <w:t xml:space="preserve">? </w:t>
      </w:r>
    </w:p>
    <w:p w:rsidR="008D1656" w:rsidRPr="00744C72" w:rsidRDefault="008D1656" w:rsidP="008D1656">
      <w:pPr>
        <w:tabs>
          <w:tab w:val="left" w:pos="360"/>
        </w:tabs>
        <w:rPr>
          <w:b/>
        </w:rPr>
      </w:pPr>
    </w:p>
    <w:p w:rsidR="00D810D9" w:rsidRPr="00744C72" w:rsidRDefault="00D810D9" w:rsidP="00D810D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D810D9" w:rsidRPr="00744C72" w:rsidRDefault="00D810D9" w:rsidP="00D810D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D810D9" w:rsidRDefault="00D810D9" w:rsidP="00D810D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8D1656" w:rsidRDefault="00D810D9" w:rsidP="00D810D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D810D9" w:rsidRDefault="00D810D9" w:rsidP="00D810D9"/>
    <w:p w:rsidR="008D1656" w:rsidRPr="00C4168D" w:rsidRDefault="00D810D9" w:rsidP="008D1656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Moest</w:t>
      </w:r>
      <w:r w:rsidR="00FE76BC">
        <w:rPr>
          <w:b/>
        </w:rPr>
        <w:t xml:space="preserve"> u informatie</w:t>
      </w:r>
      <w:r w:rsidR="008D1656">
        <w:rPr>
          <w:b/>
        </w:rPr>
        <w:t xml:space="preserve"> </w:t>
      </w:r>
      <w:r>
        <w:rPr>
          <w:b/>
        </w:rPr>
        <w:t>geven of invullen</w:t>
      </w:r>
      <w:r w:rsidR="008D1656">
        <w:rPr>
          <w:b/>
        </w:rPr>
        <w:t xml:space="preserve"> die al bekend </w:t>
      </w:r>
      <w:r w:rsidR="00276E44">
        <w:rPr>
          <w:b/>
        </w:rPr>
        <w:t>was</w:t>
      </w:r>
      <w:r w:rsidR="008D1656">
        <w:rPr>
          <w:b/>
        </w:rPr>
        <w:t xml:space="preserve"> bij het CIZ</w:t>
      </w:r>
      <w:r w:rsidR="008D1656" w:rsidRPr="00C4168D">
        <w:rPr>
          <w:b/>
        </w:rPr>
        <w:t xml:space="preserve">? </w:t>
      </w:r>
    </w:p>
    <w:p w:rsidR="008D1656" w:rsidRPr="00A1349C" w:rsidRDefault="008D1656" w:rsidP="008D1656"/>
    <w:p w:rsidR="00342777" w:rsidRPr="00744C72" w:rsidRDefault="00342777" w:rsidP="00342777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342777" w:rsidRPr="00744C72" w:rsidRDefault="00342777" w:rsidP="00342777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342777" w:rsidRDefault="00342777" w:rsidP="00342777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744C72" w:rsidRDefault="00342777" w:rsidP="00342777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8C5CEE" w:rsidRPr="00342777" w:rsidRDefault="008C5CEE" w:rsidP="00342777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Weet ik niet</w:t>
      </w:r>
    </w:p>
    <w:p w:rsidR="008D1656" w:rsidRDefault="008D1656" w:rsidP="00DD498C">
      <w:pPr>
        <w:pStyle w:val="Default"/>
        <w:rPr>
          <w:b/>
          <w:sz w:val="22"/>
          <w:szCs w:val="22"/>
          <w:lang w:val="nl-NL"/>
        </w:rPr>
      </w:pPr>
    </w:p>
    <w:p w:rsidR="00DB3C08" w:rsidRPr="00DB3C08" w:rsidRDefault="00DD498C" w:rsidP="0064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 w:rsidRPr="00DB3C08">
        <w:rPr>
          <w:b/>
          <w:caps/>
        </w:rPr>
        <w:t>INDICATIEBESLUIT</w:t>
      </w:r>
      <w:r w:rsidR="00DB3C08" w:rsidRPr="00DB3C08">
        <w:rPr>
          <w:b/>
          <w:caps/>
        </w:rPr>
        <w:t xml:space="preserve"> </w:t>
      </w:r>
    </w:p>
    <w:p w:rsidR="00DB3C08" w:rsidRDefault="00DB3C08" w:rsidP="00DB3C08">
      <w:r>
        <w:t xml:space="preserve">Deze vragen gaan over uw ervaringen met </w:t>
      </w:r>
      <w:r w:rsidR="00100C39">
        <w:t xml:space="preserve">het </w:t>
      </w:r>
      <w:r w:rsidRPr="00FC5EDD">
        <w:rPr>
          <w:u w:val="single"/>
        </w:rPr>
        <w:t>laatste indicatiebesluit</w:t>
      </w:r>
      <w:r w:rsidR="00FC5EDD">
        <w:t xml:space="preserve"> (de brief waarin staat op welke zorg u/de cliënt recht heeft)</w:t>
      </w:r>
      <w:r>
        <w:t xml:space="preserve">. </w:t>
      </w:r>
    </w:p>
    <w:p w:rsidR="00DB3C08" w:rsidRDefault="00DB3C08" w:rsidP="00DD498C">
      <w:pPr>
        <w:pStyle w:val="Default"/>
        <w:rPr>
          <w:b/>
          <w:sz w:val="22"/>
          <w:szCs w:val="22"/>
          <w:lang w:val="nl-NL"/>
        </w:rPr>
      </w:pPr>
    </w:p>
    <w:p w:rsidR="00611194" w:rsidRPr="00C4168D" w:rsidRDefault="00FC5EDD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Heeft u/ de cliënt</w:t>
      </w:r>
      <w:r w:rsidR="00611194">
        <w:rPr>
          <w:b/>
        </w:rPr>
        <w:t xml:space="preserve"> het indicatiebesluit </w:t>
      </w:r>
      <w:r w:rsidR="001327AB">
        <w:rPr>
          <w:b/>
        </w:rPr>
        <w:t>ontvangen</w:t>
      </w:r>
      <w:r w:rsidR="00611194">
        <w:rPr>
          <w:b/>
        </w:rPr>
        <w:t xml:space="preserve">? </w:t>
      </w:r>
    </w:p>
    <w:p w:rsidR="00611194" w:rsidRDefault="00611194" w:rsidP="00611194">
      <w:pPr>
        <w:pStyle w:val="Default"/>
        <w:rPr>
          <w:sz w:val="22"/>
          <w:szCs w:val="22"/>
          <w:lang w:val="nl-NL"/>
        </w:rPr>
      </w:pPr>
    </w:p>
    <w:p w:rsidR="00611194" w:rsidRPr="00A1349C" w:rsidRDefault="00611194" w:rsidP="00611194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A1349C">
        <w:t>N</w:t>
      </w:r>
      <w:r w:rsidR="00CD7648">
        <w:t>ee</w:t>
      </w:r>
      <w:r w:rsidR="00FC5EDD">
        <w:t>, ga door naar vraag 27</w:t>
      </w:r>
    </w:p>
    <w:p w:rsidR="00611194" w:rsidRPr="00A1349C" w:rsidRDefault="00CD7648" w:rsidP="00611194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</w:t>
      </w:r>
    </w:p>
    <w:p w:rsidR="00611194" w:rsidRPr="00A1349C" w:rsidRDefault="00C15E23" w:rsidP="00611194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Weet ik niet</w:t>
      </w:r>
      <w:r w:rsidR="00FC5EDD">
        <w:t>, ga door naar vraag 27</w:t>
      </w:r>
    </w:p>
    <w:p w:rsidR="00DD498C" w:rsidRPr="00474A4C" w:rsidRDefault="00DD498C" w:rsidP="00DD498C">
      <w:pPr>
        <w:pStyle w:val="Default"/>
        <w:rPr>
          <w:b/>
          <w:sz w:val="22"/>
          <w:szCs w:val="22"/>
          <w:lang w:val="nl-NL"/>
        </w:rPr>
      </w:pPr>
    </w:p>
    <w:p w:rsidR="0092234D" w:rsidRDefault="0092234D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Was uit het indicatiebesluit </w:t>
      </w:r>
      <w:r w:rsidR="001C56CA">
        <w:rPr>
          <w:b/>
        </w:rPr>
        <w:t xml:space="preserve">duidelijk </w:t>
      </w:r>
      <w:r>
        <w:rPr>
          <w:b/>
        </w:rPr>
        <w:t>op welke zorg u</w:t>
      </w:r>
      <w:r w:rsidR="00086328">
        <w:rPr>
          <w:b/>
        </w:rPr>
        <w:t>/de cliënt recht had</w:t>
      </w:r>
      <w:r w:rsidRPr="00C4168D">
        <w:rPr>
          <w:b/>
        </w:rPr>
        <w:t xml:space="preserve">? </w:t>
      </w:r>
    </w:p>
    <w:p w:rsidR="00DB3C08" w:rsidRDefault="00DB3C08" w:rsidP="00DB3C08">
      <w:pPr>
        <w:tabs>
          <w:tab w:val="left" w:pos="360"/>
        </w:tabs>
        <w:rPr>
          <w:b/>
        </w:rPr>
      </w:pPr>
    </w:p>
    <w:p w:rsidR="0092234D" w:rsidRDefault="0092234D" w:rsidP="0092234D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</w:t>
      </w:r>
      <w:r w:rsidR="008C5CEE">
        <w:t>, helemaal niet</w:t>
      </w:r>
    </w:p>
    <w:p w:rsidR="008C5CEE" w:rsidRDefault="008C5CEE" w:rsidP="0092234D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8C5CEE" w:rsidRPr="00A1349C" w:rsidRDefault="008C5CEE" w:rsidP="0092234D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 xml:space="preserve">Grotendeels </w:t>
      </w:r>
    </w:p>
    <w:p w:rsidR="0092234D" w:rsidRDefault="0092234D" w:rsidP="0092234D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</w:t>
      </w:r>
      <w:r w:rsidR="008C5CEE">
        <w:t>, helemaal</w:t>
      </w:r>
    </w:p>
    <w:p w:rsidR="0092234D" w:rsidRDefault="0092234D" w:rsidP="0092234D">
      <w:pPr>
        <w:rPr>
          <w:b/>
          <w:caps/>
        </w:rPr>
      </w:pPr>
    </w:p>
    <w:p w:rsidR="0092234D" w:rsidRDefault="00887A72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Was </w:t>
      </w:r>
      <w:r w:rsidR="008001AF">
        <w:rPr>
          <w:b/>
        </w:rPr>
        <w:t>voor u</w:t>
      </w:r>
      <w:r>
        <w:rPr>
          <w:b/>
        </w:rPr>
        <w:t>/de cliënt</w:t>
      </w:r>
      <w:r w:rsidR="00D20B39">
        <w:rPr>
          <w:b/>
        </w:rPr>
        <w:t xml:space="preserve"> duidelijk hoe het CIZ tot het indicatie</w:t>
      </w:r>
      <w:r w:rsidR="008001AF">
        <w:rPr>
          <w:b/>
        </w:rPr>
        <w:t>besluit was gekomen</w:t>
      </w:r>
      <w:r w:rsidR="0092234D" w:rsidRPr="00C4168D">
        <w:rPr>
          <w:b/>
        </w:rPr>
        <w:t>?</w:t>
      </w:r>
    </w:p>
    <w:p w:rsidR="002B0E50" w:rsidRDefault="002B0E50" w:rsidP="002B0E50">
      <w:pPr>
        <w:tabs>
          <w:tab w:val="left" w:pos="360"/>
        </w:tabs>
        <w:rPr>
          <w:b/>
        </w:rPr>
      </w:pPr>
    </w:p>
    <w:p w:rsidR="0092234D" w:rsidRDefault="0092234D" w:rsidP="0092234D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</w:t>
      </w:r>
      <w:r w:rsidR="008C5CEE">
        <w:t>, helemaal niet</w:t>
      </w:r>
    </w:p>
    <w:p w:rsidR="008C5CEE" w:rsidRDefault="008C5CEE" w:rsidP="0092234D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8C5CEE" w:rsidRPr="00A1349C" w:rsidRDefault="008C5CEE" w:rsidP="0092234D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92234D" w:rsidRDefault="0092234D" w:rsidP="0092234D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</w:t>
      </w:r>
      <w:r w:rsidR="008C5CEE">
        <w:t>, helemaal</w:t>
      </w:r>
    </w:p>
    <w:p w:rsidR="0092234D" w:rsidRDefault="0092234D" w:rsidP="0092234D">
      <w:pPr>
        <w:rPr>
          <w:b/>
          <w:caps/>
        </w:rPr>
      </w:pPr>
    </w:p>
    <w:p w:rsidR="00DD498C" w:rsidRPr="00C4168D" w:rsidRDefault="00887A72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Was </w:t>
      </w:r>
      <w:r w:rsidR="00B75BC4">
        <w:rPr>
          <w:b/>
        </w:rPr>
        <w:t>voor u</w:t>
      </w:r>
      <w:r>
        <w:rPr>
          <w:b/>
        </w:rPr>
        <w:t>/de cliënt</w:t>
      </w:r>
      <w:r w:rsidR="00B75BC4">
        <w:rPr>
          <w:b/>
        </w:rPr>
        <w:t xml:space="preserve"> duidelijk </w:t>
      </w:r>
      <w:r>
        <w:rPr>
          <w:b/>
        </w:rPr>
        <w:t xml:space="preserve">wat er </w:t>
      </w:r>
      <w:r w:rsidR="00C15E23">
        <w:rPr>
          <w:b/>
        </w:rPr>
        <w:t xml:space="preserve">na het indicatiebesluit moest </w:t>
      </w:r>
      <w:r>
        <w:rPr>
          <w:b/>
        </w:rPr>
        <w:t>gebeuren</w:t>
      </w:r>
      <w:r w:rsidR="00C15E23">
        <w:rPr>
          <w:b/>
        </w:rPr>
        <w:t xml:space="preserve"> om zorg te krijgen</w:t>
      </w:r>
      <w:r w:rsidR="00DD498C">
        <w:rPr>
          <w:b/>
        </w:rPr>
        <w:t xml:space="preserve">?  </w:t>
      </w:r>
    </w:p>
    <w:p w:rsidR="00DD498C" w:rsidRDefault="00DD498C" w:rsidP="00DD498C">
      <w:pPr>
        <w:pStyle w:val="Default"/>
        <w:rPr>
          <w:sz w:val="22"/>
          <w:szCs w:val="22"/>
          <w:lang w:val="nl-NL"/>
        </w:rPr>
      </w:pPr>
    </w:p>
    <w:p w:rsidR="00DD498C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</w:t>
      </w:r>
      <w:r w:rsidR="0028296E">
        <w:t>, helemaal niet</w:t>
      </w:r>
    </w:p>
    <w:p w:rsidR="0028296E" w:rsidRDefault="0028296E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28296E" w:rsidRPr="00A1349C" w:rsidRDefault="0028296E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DD498C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</w:t>
      </w:r>
      <w:r w:rsidR="0028296E">
        <w:t>, helemaal</w:t>
      </w:r>
    </w:p>
    <w:p w:rsidR="00DD498C" w:rsidRDefault="00DD498C" w:rsidP="00DD498C"/>
    <w:p w:rsidR="00DD498C" w:rsidRPr="00C4168D" w:rsidRDefault="00B75BC4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Wist u dat u </w:t>
      </w:r>
      <w:r w:rsidR="00DD498C">
        <w:rPr>
          <w:b/>
        </w:rPr>
        <w:t xml:space="preserve">het CIZ </w:t>
      </w:r>
      <w:r>
        <w:rPr>
          <w:b/>
        </w:rPr>
        <w:t>k</w:t>
      </w:r>
      <w:r w:rsidR="00744C72">
        <w:rPr>
          <w:b/>
        </w:rPr>
        <w:t>unt</w:t>
      </w:r>
      <w:r>
        <w:rPr>
          <w:b/>
        </w:rPr>
        <w:t xml:space="preserve"> bellen voor </w:t>
      </w:r>
      <w:r w:rsidR="00DD498C" w:rsidRPr="00AD35AE">
        <w:rPr>
          <w:b/>
        </w:rPr>
        <w:t xml:space="preserve">uitleg </w:t>
      </w:r>
      <w:r w:rsidR="00DD498C">
        <w:rPr>
          <w:b/>
        </w:rPr>
        <w:t xml:space="preserve">over het indicatiebesluit?  </w:t>
      </w:r>
    </w:p>
    <w:p w:rsidR="00DD498C" w:rsidRDefault="00DD498C" w:rsidP="00DD498C">
      <w:pPr>
        <w:pStyle w:val="Default"/>
        <w:rPr>
          <w:sz w:val="22"/>
          <w:szCs w:val="22"/>
          <w:lang w:val="nl-NL"/>
        </w:rPr>
      </w:pPr>
    </w:p>
    <w:p w:rsidR="00DD498C" w:rsidRPr="00A1349C" w:rsidRDefault="00B75BC4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</w:t>
      </w:r>
    </w:p>
    <w:p w:rsidR="00DD498C" w:rsidRPr="00A1349C" w:rsidRDefault="00B75BC4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</w:t>
      </w:r>
    </w:p>
    <w:p w:rsidR="00DD498C" w:rsidRDefault="00DD498C" w:rsidP="00DD498C">
      <w:pPr>
        <w:pStyle w:val="Default"/>
        <w:rPr>
          <w:sz w:val="22"/>
          <w:szCs w:val="22"/>
          <w:lang w:val="nl-NL"/>
        </w:rPr>
      </w:pPr>
    </w:p>
    <w:p w:rsidR="004F21F5" w:rsidRDefault="00EE1260" w:rsidP="004F21F5">
      <w:pPr>
        <w:numPr>
          <w:ilvl w:val="0"/>
          <w:numId w:val="9"/>
        </w:numPr>
        <w:tabs>
          <w:tab w:val="clear" w:pos="1080"/>
          <w:tab w:val="num" w:pos="0"/>
          <w:tab w:val="num" w:pos="360"/>
        </w:tabs>
        <w:ind w:left="360"/>
        <w:rPr>
          <w:b/>
        </w:rPr>
      </w:pPr>
      <w:r>
        <w:rPr>
          <w:b/>
        </w:rPr>
        <w:br w:type="page"/>
      </w:r>
      <w:r w:rsidR="004F21F5" w:rsidRPr="00CE2AA5">
        <w:rPr>
          <w:b/>
        </w:rPr>
        <w:t>Hoe beoordeelt u</w:t>
      </w:r>
      <w:r w:rsidR="00F21F8A">
        <w:rPr>
          <w:b/>
        </w:rPr>
        <w:t>/de cliënt</w:t>
      </w:r>
      <w:r w:rsidR="004F21F5" w:rsidRPr="00CE2AA5">
        <w:rPr>
          <w:b/>
        </w:rPr>
        <w:t xml:space="preserve"> het indicatiebesluit?</w:t>
      </w:r>
    </w:p>
    <w:p w:rsidR="004F21F5" w:rsidRPr="00CE2AA5" w:rsidRDefault="004F21F5" w:rsidP="004F21F5">
      <w:pPr>
        <w:rPr>
          <w:b/>
        </w:rPr>
      </w:pPr>
    </w:p>
    <w:p w:rsidR="004F21F5" w:rsidRDefault="004F21F5" w:rsidP="004F21F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 xml:space="preserve">Positief </w:t>
      </w:r>
    </w:p>
    <w:p w:rsidR="004F21F5" w:rsidRDefault="004F21F5" w:rsidP="004F21F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Meer positief dan negatief</w:t>
      </w:r>
    </w:p>
    <w:p w:rsidR="004F21F5" w:rsidRPr="00A1349C" w:rsidRDefault="004F21F5" w:rsidP="004F21F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Meer negatief dan positief</w:t>
      </w:r>
    </w:p>
    <w:p w:rsidR="00DB3F37" w:rsidRDefault="004F21F5" w:rsidP="004F21F5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Negatief</w:t>
      </w:r>
    </w:p>
    <w:p w:rsidR="004F21F5" w:rsidRDefault="004F21F5" w:rsidP="00DB3F37"/>
    <w:p w:rsidR="00DB3F37" w:rsidRDefault="00DB3F37" w:rsidP="00DB3F37"/>
    <w:p w:rsidR="00DD498C" w:rsidRPr="00C4168D" w:rsidRDefault="00DD498C" w:rsidP="0064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 w:rsidRPr="00C4168D">
        <w:rPr>
          <w:b/>
          <w:caps/>
        </w:rPr>
        <w:t xml:space="preserve">Bejegening </w:t>
      </w:r>
    </w:p>
    <w:p w:rsidR="00DD498C" w:rsidRDefault="00DD498C" w:rsidP="00DD498C">
      <w:r>
        <w:t xml:space="preserve">Deze vragen gaan over uw ervaringen </w:t>
      </w:r>
      <w:r w:rsidR="00DB3C08">
        <w:t xml:space="preserve">met de bejegening </w:t>
      </w:r>
      <w:r w:rsidR="0012370A">
        <w:t>van</w:t>
      </w:r>
      <w:r>
        <w:t xml:space="preserve"> </w:t>
      </w:r>
      <w:r w:rsidR="005E6ED2">
        <w:t xml:space="preserve">de </w:t>
      </w:r>
      <w:r>
        <w:t>CIZ</w:t>
      </w:r>
      <w:r w:rsidR="00DC195C">
        <w:t xml:space="preserve"> </w:t>
      </w:r>
      <w:r>
        <w:t>medewerker</w:t>
      </w:r>
      <w:r w:rsidR="0012370A">
        <w:t xml:space="preserve"> tijdens </w:t>
      </w:r>
      <w:r w:rsidR="0012370A" w:rsidRPr="0012370A">
        <w:rPr>
          <w:u w:val="single"/>
        </w:rPr>
        <w:t>de laatste indicatiestelling</w:t>
      </w:r>
      <w:r>
        <w:t xml:space="preserve">. </w:t>
      </w:r>
    </w:p>
    <w:p w:rsidR="001328E5" w:rsidRDefault="001328E5" w:rsidP="00DD498C"/>
    <w:p w:rsidR="00DB3F37" w:rsidRDefault="00DB3F37" w:rsidP="00DB3F37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Heeft u een CIZ medewerker gesproken</w:t>
      </w:r>
      <w:r w:rsidRPr="00C4168D">
        <w:rPr>
          <w:b/>
        </w:rPr>
        <w:t xml:space="preserve">? </w:t>
      </w:r>
    </w:p>
    <w:p w:rsidR="00DB3F37" w:rsidRDefault="00DB3F37" w:rsidP="00DB3F37"/>
    <w:p w:rsidR="00DB3F37" w:rsidRPr="00744C72" w:rsidRDefault="00DB3F37" w:rsidP="00DB3F37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ga door naar vraag 38</w:t>
      </w:r>
    </w:p>
    <w:p w:rsidR="00DB3F37" w:rsidRPr="00744C72" w:rsidRDefault="00DB3F37" w:rsidP="00DB3F37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</w:t>
      </w:r>
    </w:p>
    <w:p w:rsidR="00DB3F37" w:rsidRDefault="00DB3F37" w:rsidP="00DD498C"/>
    <w:p w:rsidR="00DD498C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Was</w:t>
      </w:r>
      <w:r w:rsidRPr="00C4168D">
        <w:rPr>
          <w:b/>
        </w:rPr>
        <w:t xml:space="preserve"> de </w:t>
      </w:r>
      <w:r>
        <w:rPr>
          <w:b/>
        </w:rPr>
        <w:t xml:space="preserve">CIZ </w:t>
      </w:r>
      <w:r w:rsidR="00AD6894">
        <w:rPr>
          <w:b/>
        </w:rPr>
        <w:t>medewerker</w:t>
      </w:r>
      <w:r w:rsidRPr="00C4168D">
        <w:rPr>
          <w:b/>
        </w:rPr>
        <w:t xml:space="preserve"> beleefd tegen u? </w:t>
      </w:r>
    </w:p>
    <w:p w:rsidR="00DD498C" w:rsidRDefault="00DD498C" w:rsidP="00DD498C"/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2370A" w:rsidRDefault="0012370A" w:rsidP="0012370A"/>
    <w:p w:rsidR="00DD498C" w:rsidRPr="00C4168D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Luisterde</w:t>
      </w:r>
      <w:r w:rsidRPr="00C4168D">
        <w:rPr>
          <w:b/>
        </w:rPr>
        <w:t xml:space="preserve"> de </w:t>
      </w:r>
      <w:r>
        <w:rPr>
          <w:b/>
        </w:rPr>
        <w:t xml:space="preserve">CIZ </w:t>
      </w:r>
      <w:r w:rsidR="00AD6894">
        <w:rPr>
          <w:b/>
        </w:rPr>
        <w:t>medewerker</w:t>
      </w:r>
      <w:r w:rsidRPr="00C4168D">
        <w:rPr>
          <w:b/>
        </w:rPr>
        <w:t xml:space="preserve"> aandachtig naar u? </w:t>
      </w:r>
    </w:p>
    <w:p w:rsidR="00DD498C" w:rsidRDefault="00DD498C" w:rsidP="00DD498C">
      <w:pPr>
        <w:tabs>
          <w:tab w:val="left" w:pos="360"/>
        </w:tabs>
        <w:rPr>
          <w:b/>
        </w:rPr>
      </w:pP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2370A" w:rsidRDefault="0012370A" w:rsidP="0012370A"/>
    <w:p w:rsidR="00DD498C" w:rsidRPr="00C4168D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Had</w:t>
      </w:r>
      <w:r w:rsidRPr="00C4168D">
        <w:rPr>
          <w:b/>
        </w:rPr>
        <w:t xml:space="preserve"> de </w:t>
      </w:r>
      <w:r>
        <w:rPr>
          <w:b/>
        </w:rPr>
        <w:t xml:space="preserve">CIZ </w:t>
      </w:r>
      <w:r w:rsidR="00AD6894">
        <w:rPr>
          <w:b/>
        </w:rPr>
        <w:t>medewerker</w:t>
      </w:r>
      <w:r w:rsidRPr="00C4168D">
        <w:rPr>
          <w:b/>
        </w:rPr>
        <w:t xml:space="preserve"> </w:t>
      </w:r>
      <w:r>
        <w:rPr>
          <w:b/>
        </w:rPr>
        <w:t>genoeg tijd voor u?</w:t>
      </w:r>
    </w:p>
    <w:p w:rsidR="00DD498C" w:rsidRDefault="00DD498C" w:rsidP="00DD498C">
      <w:pPr>
        <w:tabs>
          <w:tab w:val="left" w:pos="360"/>
        </w:tabs>
        <w:rPr>
          <w:b/>
        </w:rPr>
      </w:pP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2370A" w:rsidRDefault="0012370A" w:rsidP="0012370A"/>
    <w:p w:rsidR="00DD498C" w:rsidRPr="00C4168D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Nam</w:t>
      </w:r>
      <w:r w:rsidRPr="00C4168D">
        <w:rPr>
          <w:b/>
        </w:rPr>
        <w:t xml:space="preserve"> de </w:t>
      </w:r>
      <w:r>
        <w:rPr>
          <w:b/>
        </w:rPr>
        <w:t xml:space="preserve">CIZ </w:t>
      </w:r>
      <w:r w:rsidR="00AD6894">
        <w:rPr>
          <w:b/>
        </w:rPr>
        <w:t>medewerker</w:t>
      </w:r>
      <w:r w:rsidRPr="00C4168D">
        <w:rPr>
          <w:b/>
        </w:rPr>
        <w:t xml:space="preserve"> u serieus? </w:t>
      </w:r>
    </w:p>
    <w:p w:rsidR="00DD498C" w:rsidRPr="00C4168D" w:rsidRDefault="00DD498C" w:rsidP="00DD498C"/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2370A" w:rsidRDefault="0012370A" w:rsidP="0012370A"/>
    <w:p w:rsidR="00DD498C" w:rsidRPr="00C4168D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Leefde</w:t>
      </w:r>
      <w:r w:rsidRPr="00C4168D">
        <w:rPr>
          <w:b/>
        </w:rPr>
        <w:t xml:space="preserve"> de </w:t>
      </w:r>
      <w:r>
        <w:rPr>
          <w:b/>
        </w:rPr>
        <w:t xml:space="preserve">CIZ </w:t>
      </w:r>
      <w:r w:rsidR="00AD6894">
        <w:rPr>
          <w:b/>
        </w:rPr>
        <w:t>medewerker</w:t>
      </w:r>
      <w:r w:rsidRPr="00C4168D">
        <w:rPr>
          <w:b/>
        </w:rPr>
        <w:t xml:space="preserve"> </w:t>
      </w:r>
      <w:r>
        <w:rPr>
          <w:b/>
        </w:rPr>
        <w:t>zich in uw situatie</w:t>
      </w:r>
      <w:r w:rsidR="0012370A">
        <w:rPr>
          <w:b/>
        </w:rPr>
        <w:t>/de situatie van de cliënt</w:t>
      </w:r>
      <w:r>
        <w:rPr>
          <w:b/>
        </w:rPr>
        <w:t xml:space="preserve"> in</w:t>
      </w:r>
      <w:r w:rsidRPr="00C4168D">
        <w:rPr>
          <w:b/>
        </w:rPr>
        <w:t xml:space="preserve">? </w:t>
      </w:r>
    </w:p>
    <w:p w:rsidR="00DD498C" w:rsidRPr="00C4168D" w:rsidRDefault="00DD498C" w:rsidP="00DD498C"/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0C1BE3" w:rsidRDefault="000C1BE3" w:rsidP="000C1BE3"/>
    <w:p w:rsidR="000C1BE3" w:rsidRDefault="000C1BE3" w:rsidP="000C1BE3"/>
    <w:p w:rsidR="00644D13" w:rsidRPr="00C4168D" w:rsidRDefault="00644D13" w:rsidP="0064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>
        <w:rPr>
          <w:b/>
          <w:caps/>
        </w:rPr>
        <w:t>desk</w:t>
      </w:r>
      <w:r w:rsidR="00100C39">
        <w:rPr>
          <w:b/>
          <w:caps/>
        </w:rPr>
        <w:t>undigheid van de CIZ Medewerker</w:t>
      </w:r>
    </w:p>
    <w:p w:rsidR="00CF1066" w:rsidRDefault="00644D13" w:rsidP="00644D13">
      <w:r>
        <w:t>Deze vragen gaan over uw ervaringen met de deskundig</w:t>
      </w:r>
      <w:r w:rsidR="0012370A">
        <w:t xml:space="preserve">heid van de CIZ medewerker tijdens </w:t>
      </w:r>
      <w:r w:rsidR="0012370A" w:rsidRPr="0012370A">
        <w:rPr>
          <w:u w:val="single"/>
        </w:rPr>
        <w:t>de laatste indicatiestelling</w:t>
      </w:r>
      <w:r>
        <w:t>.</w:t>
      </w:r>
    </w:p>
    <w:p w:rsidR="00644D13" w:rsidRDefault="00644D13" w:rsidP="00644D13">
      <w:pPr>
        <w:rPr>
          <w:b/>
          <w:caps/>
        </w:rPr>
      </w:pPr>
    </w:p>
    <w:p w:rsidR="00DD498C" w:rsidRPr="00C4168D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Had </w:t>
      </w:r>
      <w:r w:rsidRPr="00AB3734">
        <w:rPr>
          <w:b/>
        </w:rPr>
        <w:t xml:space="preserve">de CIZ </w:t>
      </w:r>
      <w:r w:rsidR="00AD6894">
        <w:rPr>
          <w:b/>
        </w:rPr>
        <w:t>medewerker</w:t>
      </w:r>
      <w:r w:rsidRPr="00AB3734">
        <w:rPr>
          <w:b/>
        </w:rPr>
        <w:t xml:space="preserve"> </w:t>
      </w:r>
      <w:r w:rsidR="00370020">
        <w:rPr>
          <w:b/>
        </w:rPr>
        <w:t xml:space="preserve">voldoende </w:t>
      </w:r>
      <w:r w:rsidRPr="00AE697E">
        <w:rPr>
          <w:b/>
        </w:rPr>
        <w:t xml:space="preserve">kennis over </w:t>
      </w:r>
      <w:r w:rsidR="00071DC2">
        <w:rPr>
          <w:b/>
        </w:rPr>
        <w:t xml:space="preserve">de </w:t>
      </w:r>
      <w:r w:rsidRPr="00AE697E">
        <w:rPr>
          <w:b/>
        </w:rPr>
        <w:t>ziekte/aandoening</w:t>
      </w:r>
      <w:r w:rsidR="00071DC2">
        <w:rPr>
          <w:b/>
        </w:rPr>
        <w:t xml:space="preserve"> van u/de cliënt</w:t>
      </w:r>
      <w:r w:rsidRPr="00C4168D">
        <w:rPr>
          <w:b/>
        </w:rPr>
        <w:t xml:space="preserve">? </w:t>
      </w:r>
    </w:p>
    <w:p w:rsidR="00DD498C" w:rsidRPr="00A1349C" w:rsidRDefault="00DD498C" w:rsidP="00DD498C"/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328E5" w:rsidRDefault="001328E5" w:rsidP="001328E5"/>
    <w:p w:rsidR="00DD498C" w:rsidRPr="00C4168D" w:rsidRDefault="005E6ED2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 </w:t>
      </w:r>
      <w:r w:rsidR="00DD498C">
        <w:rPr>
          <w:b/>
        </w:rPr>
        <w:t xml:space="preserve">Had </w:t>
      </w:r>
      <w:r w:rsidR="00DD498C" w:rsidRPr="00AB3734">
        <w:rPr>
          <w:b/>
        </w:rPr>
        <w:t>de CIZ</w:t>
      </w:r>
      <w:r w:rsidR="009371BE">
        <w:rPr>
          <w:b/>
        </w:rPr>
        <w:t xml:space="preserve"> </w:t>
      </w:r>
      <w:r w:rsidR="00AD6894">
        <w:rPr>
          <w:b/>
        </w:rPr>
        <w:t>medewerker</w:t>
      </w:r>
      <w:r w:rsidR="00DD498C" w:rsidRPr="00AB3734">
        <w:rPr>
          <w:b/>
        </w:rPr>
        <w:t xml:space="preserve"> </w:t>
      </w:r>
      <w:r w:rsidR="00370020">
        <w:rPr>
          <w:b/>
        </w:rPr>
        <w:t xml:space="preserve">voldoende </w:t>
      </w:r>
      <w:r w:rsidR="00DD498C" w:rsidRPr="00AE697E">
        <w:rPr>
          <w:b/>
        </w:rPr>
        <w:t>kennis over</w:t>
      </w:r>
      <w:r w:rsidR="00DD498C">
        <w:rPr>
          <w:b/>
        </w:rPr>
        <w:t xml:space="preserve"> de beperkingen die horen bij </w:t>
      </w:r>
      <w:r w:rsidR="0012370A">
        <w:rPr>
          <w:b/>
        </w:rPr>
        <w:t>de</w:t>
      </w:r>
      <w:r w:rsidR="00DD498C">
        <w:rPr>
          <w:b/>
        </w:rPr>
        <w:t xml:space="preserve"> </w:t>
      </w:r>
      <w:r w:rsidR="00DD498C" w:rsidRPr="00AE697E">
        <w:rPr>
          <w:b/>
        </w:rPr>
        <w:t>ziekte/aandoening</w:t>
      </w:r>
      <w:r w:rsidR="008C168A">
        <w:rPr>
          <w:b/>
        </w:rPr>
        <w:t xml:space="preserve"> van u/de cliënt</w:t>
      </w:r>
      <w:r w:rsidR="00DD498C" w:rsidRPr="00C4168D">
        <w:rPr>
          <w:b/>
        </w:rPr>
        <w:t>?</w:t>
      </w:r>
    </w:p>
    <w:p w:rsidR="00DD498C" w:rsidRPr="00A1349C" w:rsidRDefault="009371BE" w:rsidP="00DD498C">
      <w:r>
        <w:t xml:space="preserve"> 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2370A" w:rsidRDefault="0012370A" w:rsidP="0012370A"/>
    <w:p w:rsidR="00DD498C" w:rsidRPr="00A1349C" w:rsidRDefault="00DD498C" w:rsidP="00DB3C08">
      <w:pPr>
        <w:numPr>
          <w:ilvl w:val="0"/>
          <w:numId w:val="9"/>
        </w:numPr>
        <w:tabs>
          <w:tab w:val="num" w:pos="360"/>
        </w:tabs>
        <w:ind w:left="360"/>
      </w:pPr>
      <w:r>
        <w:rPr>
          <w:b/>
        </w:rPr>
        <w:t xml:space="preserve">Vroeg </w:t>
      </w:r>
      <w:r w:rsidRPr="00AB3734">
        <w:rPr>
          <w:b/>
        </w:rPr>
        <w:t xml:space="preserve">de CIZ </w:t>
      </w:r>
      <w:r w:rsidR="00AD6894">
        <w:rPr>
          <w:b/>
        </w:rPr>
        <w:t>medewerker</w:t>
      </w:r>
      <w:r w:rsidRPr="00AB3734">
        <w:rPr>
          <w:b/>
        </w:rPr>
        <w:t xml:space="preserve"> </w:t>
      </w:r>
      <w:r w:rsidRPr="00AE697E">
        <w:rPr>
          <w:b/>
        </w:rPr>
        <w:t xml:space="preserve">door </w:t>
      </w:r>
      <w:r>
        <w:rPr>
          <w:b/>
        </w:rPr>
        <w:t xml:space="preserve">totdat </w:t>
      </w:r>
      <w:r w:rsidR="0012370A">
        <w:rPr>
          <w:b/>
        </w:rPr>
        <w:t>de</w:t>
      </w:r>
      <w:r>
        <w:rPr>
          <w:b/>
        </w:rPr>
        <w:t xml:space="preserve"> hulpvraag echt duidelijk was</w:t>
      </w:r>
      <w:r w:rsidRPr="00C4168D">
        <w:rPr>
          <w:b/>
        </w:rPr>
        <w:t xml:space="preserve">? </w:t>
      </w:r>
    </w:p>
    <w:p w:rsidR="00DD498C" w:rsidRPr="00A1349C" w:rsidRDefault="00DD498C" w:rsidP="00DD498C"/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2370A" w:rsidRDefault="0012370A" w:rsidP="0012370A"/>
    <w:p w:rsidR="00DD498C" w:rsidRPr="007707D8" w:rsidRDefault="00F72C95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br w:type="page"/>
      </w:r>
      <w:r w:rsidR="00B75BC4" w:rsidRPr="007707D8">
        <w:rPr>
          <w:b/>
        </w:rPr>
        <w:t xml:space="preserve">Stond de </w:t>
      </w:r>
      <w:r w:rsidR="00DD498C" w:rsidRPr="007707D8">
        <w:rPr>
          <w:b/>
        </w:rPr>
        <w:t xml:space="preserve">CIZ </w:t>
      </w:r>
      <w:r w:rsidR="00AD6894" w:rsidRPr="007707D8">
        <w:rPr>
          <w:b/>
        </w:rPr>
        <w:t>medewerker</w:t>
      </w:r>
      <w:r w:rsidR="00DD498C" w:rsidRPr="007707D8">
        <w:rPr>
          <w:b/>
        </w:rPr>
        <w:t xml:space="preserve"> </w:t>
      </w:r>
      <w:r w:rsidR="00370020" w:rsidRPr="007707D8">
        <w:rPr>
          <w:b/>
        </w:rPr>
        <w:t xml:space="preserve">voldoende </w:t>
      </w:r>
      <w:r w:rsidR="00B75BC4" w:rsidRPr="007707D8">
        <w:rPr>
          <w:b/>
        </w:rPr>
        <w:t xml:space="preserve">open voor dingen </w:t>
      </w:r>
      <w:r w:rsidR="008C168A">
        <w:rPr>
          <w:b/>
        </w:rPr>
        <w:t xml:space="preserve">die </w:t>
      </w:r>
      <w:r w:rsidR="00100C39">
        <w:rPr>
          <w:b/>
        </w:rPr>
        <w:t xml:space="preserve">u </w:t>
      </w:r>
      <w:r w:rsidR="00B75BC4" w:rsidRPr="007707D8">
        <w:rPr>
          <w:b/>
        </w:rPr>
        <w:t xml:space="preserve">belangrijk </w:t>
      </w:r>
      <w:r w:rsidR="00100C39">
        <w:rPr>
          <w:b/>
        </w:rPr>
        <w:t xml:space="preserve">vindt </w:t>
      </w:r>
      <w:r w:rsidR="00B75BC4" w:rsidRPr="007707D8">
        <w:rPr>
          <w:b/>
        </w:rPr>
        <w:t>in uw leven</w:t>
      </w:r>
      <w:r w:rsidR="0012370A">
        <w:rPr>
          <w:b/>
        </w:rPr>
        <w:t>/de cliënt belangrijk vindt in zijn/haar leven</w:t>
      </w:r>
      <w:r w:rsidR="00DB3C08">
        <w:rPr>
          <w:b/>
        </w:rPr>
        <w:t xml:space="preserve">? </w:t>
      </w:r>
    </w:p>
    <w:p w:rsidR="00DD498C" w:rsidRPr="007707D8" w:rsidRDefault="00DD498C" w:rsidP="00DD498C"/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Nee, helemaal niet</w:t>
      </w:r>
    </w:p>
    <w:p w:rsidR="0012370A" w:rsidRPr="00744C72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Een beetje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Grotendeels</w:t>
      </w:r>
    </w:p>
    <w:p w:rsidR="0012370A" w:rsidRDefault="0012370A" w:rsidP="0012370A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Ja, helemaal</w:t>
      </w:r>
    </w:p>
    <w:p w:rsidR="0012370A" w:rsidRDefault="0012370A" w:rsidP="0012370A"/>
    <w:p w:rsidR="00C10446" w:rsidRPr="007707D8" w:rsidRDefault="00C10446" w:rsidP="00DD498C"/>
    <w:p w:rsidR="00DD498C" w:rsidRPr="00C4168D" w:rsidRDefault="00DD498C" w:rsidP="008D1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>
        <w:rPr>
          <w:b/>
          <w:caps/>
        </w:rPr>
        <w:t>Bereikbaarheid</w:t>
      </w:r>
    </w:p>
    <w:p w:rsidR="002B0E50" w:rsidRDefault="002B0E50" w:rsidP="002B0E50">
      <w:r>
        <w:t xml:space="preserve">Deze vragen gaan over uw ervaringen </w:t>
      </w:r>
      <w:r w:rsidR="00DB3C08">
        <w:t xml:space="preserve">met de bereikbaarheid </w:t>
      </w:r>
      <w:r w:rsidR="008C0018">
        <w:t xml:space="preserve">van het CIZ tijdens </w:t>
      </w:r>
      <w:r w:rsidR="008C0018" w:rsidRPr="008C0018">
        <w:rPr>
          <w:u w:val="single"/>
        </w:rPr>
        <w:t>de laatste indicatiestelling</w:t>
      </w:r>
      <w:r>
        <w:t xml:space="preserve">. </w:t>
      </w:r>
    </w:p>
    <w:p w:rsidR="00DD498C" w:rsidRDefault="00DD498C" w:rsidP="00DD498C">
      <w:pPr>
        <w:pStyle w:val="Default"/>
        <w:rPr>
          <w:b/>
          <w:bCs/>
          <w:sz w:val="22"/>
          <w:szCs w:val="22"/>
          <w:lang w:val="nl-NL"/>
        </w:rPr>
      </w:pPr>
    </w:p>
    <w:p w:rsidR="00AD1C89" w:rsidRDefault="00F52D05" w:rsidP="00AD1C89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>Was het een probleem om de contact</w:t>
      </w:r>
      <w:r w:rsidR="008C0018">
        <w:rPr>
          <w:b/>
        </w:rPr>
        <w:t xml:space="preserve">gegevens </w:t>
      </w:r>
      <w:r>
        <w:rPr>
          <w:b/>
        </w:rPr>
        <w:t xml:space="preserve">(adres, telefoon en/of website) </w:t>
      </w:r>
      <w:r w:rsidR="008C0018">
        <w:rPr>
          <w:b/>
        </w:rPr>
        <w:t xml:space="preserve">van </w:t>
      </w:r>
      <w:r w:rsidR="00AD1C89">
        <w:rPr>
          <w:b/>
        </w:rPr>
        <w:t xml:space="preserve">het CIZ </w:t>
      </w:r>
      <w:r w:rsidR="008C0018">
        <w:rPr>
          <w:b/>
        </w:rPr>
        <w:t>te vinden</w:t>
      </w:r>
      <w:r w:rsidR="00AD1C89">
        <w:rPr>
          <w:b/>
        </w:rPr>
        <w:t>?</w:t>
      </w:r>
      <w:r w:rsidR="00AD1C89" w:rsidRPr="00897013">
        <w:rPr>
          <w:b/>
        </w:rPr>
        <w:t xml:space="preserve"> </w:t>
      </w:r>
    </w:p>
    <w:p w:rsidR="00AD1C89" w:rsidRPr="00897013" w:rsidRDefault="00AD1C89" w:rsidP="00AD1C89">
      <w:pPr>
        <w:ind w:left="540"/>
        <w:rPr>
          <w:b/>
        </w:rPr>
      </w:pPr>
    </w:p>
    <w:p w:rsidR="008C0018" w:rsidRPr="00744C72" w:rsidRDefault="008C0018" w:rsidP="008C0018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Groot probleem</w:t>
      </w:r>
    </w:p>
    <w:p w:rsidR="008C0018" w:rsidRPr="00744C72" w:rsidRDefault="008C0018" w:rsidP="008C0018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Klein probleem</w:t>
      </w:r>
    </w:p>
    <w:p w:rsidR="008C0018" w:rsidRDefault="008C0018" w:rsidP="008C0018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Geen probleem</w:t>
      </w:r>
    </w:p>
    <w:p w:rsidR="00AD1C89" w:rsidRDefault="00AD1C89" w:rsidP="00DD498C">
      <w:pPr>
        <w:pStyle w:val="Default"/>
        <w:rPr>
          <w:b/>
          <w:bCs/>
          <w:sz w:val="22"/>
          <w:szCs w:val="22"/>
          <w:lang w:val="nl-NL"/>
        </w:rPr>
      </w:pPr>
    </w:p>
    <w:p w:rsidR="00DD498C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Was het een probleem </w:t>
      </w:r>
      <w:r w:rsidRPr="00C4168D">
        <w:rPr>
          <w:b/>
        </w:rPr>
        <w:t xml:space="preserve">om </w:t>
      </w:r>
      <w:r>
        <w:rPr>
          <w:b/>
        </w:rPr>
        <w:t>het CIZ</w:t>
      </w:r>
      <w:r w:rsidRPr="00C4168D">
        <w:rPr>
          <w:b/>
        </w:rPr>
        <w:t xml:space="preserve"> telefonisch te bereiken? </w:t>
      </w:r>
    </w:p>
    <w:p w:rsidR="00DD498C" w:rsidRDefault="00DD498C" w:rsidP="00DD498C">
      <w:pPr>
        <w:tabs>
          <w:tab w:val="left" w:pos="360"/>
        </w:tabs>
        <w:rPr>
          <w:b/>
        </w:rPr>
      </w:pPr>
    </w:p>
    <w:p w:rsidR="00DD498C" w:rsidRPr="008E5A68" w:rsidRDefault="008C0018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</w:t>
      </w:r>
      <w:r w:rsidR="00DD498C" w:rsidRPr="008E5A68">
        <w:t>root probleem</w:t>
      </w:r>
    </w:p>
    <w:p w:rsidR="00DD498C" w:rsidRPr="008E5A68" w:rsidRDefault="008C0018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K</w:t>
      </w:r>
      <w:r w:rsidR="00DD498C" w:rsidRPr="008E5A68">
        <w:t xml:space="preserve">lein probleem </w:t>
      </w:r>
    </w:p>
    <w:p w:rsidR="00DD498C" w:rsidRDefault="00D20B39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</w:t>
      </w:r>
      <w:r w:rsidR="00DD498C" w:rsidRPr="008E5A68">
        <w:t>een probleem</w:t>
      </w:r>
    </w:p>
    <w:p w:rsidR="00DD498C" w:rsidRPr="008E5A68" w:rsidRDefault="00C15E23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 xml:space="preserve">Niet </w:t>
      </w:r>
      <w:r w:rsidR="00DD498C">
        <w:t>van toepassing</w:t>
      </w:r>
    </w:p>
    <w:p w:rsidR="00DD498C" w:rsidRDefault="00DD498C" w:rsidP="00DD498C"/>
    <w:p w:rsidR="00DD498C" w:rsidRPr="007707D8" w:rsidRDefault="00D20B39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Was de snelheid waarmee het </w:t>
      </w:r>
      <w:r w:rsidR="00DD498C" w:rsidRPr="007707D8">
        <w:rPr>
          <w:b/>
        </w:rPr>
        <w:t xml:space="preserve">het CIZ </w:t>
      </w:r>
      <w:r>
        <w:rPr>
          <w:b/>
        </w:rPr>
        <w:t xml:space="preserve">reageerde </w:t>
      </w:r>
      <w:r w:rsidR="00DD498C" w:rsidRPr="007707D8">
        <w:rPr>
          <w:b/>
        </w:rPr>
        <w:t>op</w:t>
      </w:r>
      <w:r w:rsidR="00BE04C2">
        <w:rPr>
          <w:b/>
        </w:rPr>
        <w:t xml:space="preserve"> uw</w:t>
      </w:r>
      <w:r w:rsidR="00DB3C08">
        <w:rPr>
          <w:b/>
        </w:rPr>
        <w:t xml:space="preserve"> vragen</w:t>
      </w:r>
      <w:r>
        <w:rPr>
          <w:b/>
        </w:rPr>
        <w:t xml:space="preserve"> een probleem</w:t>
      </w:r>
      <w:r w:rsidR="00DB3C08">
        <w:rPr>
          <w:b/>
        </w:rPr>
        <w:t>?</w:t>
      </w:r>
    </w:p>
    <w:p w:rsidR="00DD498C" w:rsidRPr="007707D8" w:rsidRDefault="00DD498C" w:rsidP="00DD498C">
      <w:pPr>
        <w:tabs>
          <w:tab w:val="left" w:pos="360"/>
        </w:tabs>
        <w:ind w:left="360"/>
        <w:rPr>
          <w:b/>
        </w:rPr>
      </w:pPr>
    </w:p>
    <w:p w:rsidR="00D20B39" w:rsidRPr="008E5A68" w:rsidRDefault="00D20B39" w:rsidP="00D20B3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</w:t>
      </w:r>
      <w:r w:rsidRPr="008E5A68">
        <w:t>root probleem</w:t>
      </w:r>
    </w:p>
    <w:p w:rsidR="00D20B39" w:rsidRPr="008E5A68" w:rsidRDefault="00D20B39" w:rsidP="00D20B3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K</w:t>
      </w:r>
      <w:r w:rsidRPr="008E5A68">
        <w:t xml:space="preserve">lein probleem </w:t>
      </w:r>
    </w:p>
    <w:p w:rsidR="00D20B39" w:rsidRDefault="00D20B39" w:rsidP="00D20B3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G</w:t>
      </w:r>
      <w:r w:rsidRPr="008E5A68">
        <w:t>een probleem</w:t>
      </w:r>
    </w:p>
    <w:p w:rsidR="00D20B39" w:rsidRPr="008E5A68" w:rsidRDefault="00D20B39" w:rsidP="00D20B39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Niet van toepassing</w:t>
      </w:r>
    </w:p>
    <w:p w:rsidR="006D7758" w:rsidRDefault="006D7758" w:rsidP="00DD498C"/>
    <w:p w:rsidR="00F72C95" w:rsidRDefault="00F72C95" w:rsidP="00DD498C"/>
    <w:p w:rsidR="00F72C95" w:rsidRDefault="00F72C95" w:rsidP="00DD498C"/>
    <w:p w:rsidR="00F72C95" w:rsidRDefault="00F72C95" w:rsidP="00DD498C"/>
    <w:p w:rsidR="00F72C95" w:rsidRDefault="00F72C95" w:rsidP="00DD498C"/>
    <w:p w:rsidR="00F72C95" w:rsidRDefault="00F72C95" w:rsidP="00DD498C"/>
    <w:p w:rsidR="00F72C95" w:rsidRDefault="00F72C95" w:rsidP="00DD498C"/>
    <w:p w:rsidR="00F72C95" w:rsidRDefault="00F72C95" w:rsidP="00DD498C"/>
    <w:p w:rsidR="00F72C95" w:rsidRDefault="00F72C95" w:rsidP="00DD498C"/>
    <w:p w:rsidR="00F72C95" w:rsidRDefault="00F72C95" w:rsidP="00DD498C"/>
    <w:p w:rsidR="00DD498C" w:rsidRDefault="00DD498C" w:rsidP="008D1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 w:rsidRPr="009E00A1">
        <w:rPr>
          <w:b/>
          <w:caps/>
        </w:rPr>
        <w:t xml:space="preserve">algemene waardering </w:t>
      </w:r>
    </w:p>
    <w:p w:rsidR="00DD498C" w:rsidRDefault="00DD498C" w:rsidP="00DD498C"/>
    <w:p w:rsidR="00DD498C" w:rsidRPr="009E00A1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9E00A1">
        <w:rPr>
          <w:b/>
        </w:rPr>
        <w:t xml:space="preserve">Welk cijfer geeft u </w:t>
      </w:r>
      <w:r>
        <w:rPr>
          <w:b/>
        </w:rPr>
        <w:t>het CIZ</w:t>
      </w:r>
      <w:r w:rsidRPr="009E00A1">
        <w:rPr>
          <w:b/>
        </w:rPr>
        <w:t xml:space="preserve">? </w:t>
      </w:r>
      <w:r>
        <w:rPr>
          <w:b/>
        </w:rPr>
        <w:br/>
      </w:r>
      <w:r w:rsidRPr="009E00A1">
        <w:rPr>
          <w:b/>
        </w:rPr>
        <w:t xml:space="preserve">Een 0 betekent: heel erg slecht. Een 10 betekent: uitstekend. </w:t>
      </w:r>
    </w:p>
    <w:p w:rsidR="00DD498C" w:rsidRDefault="00DD498C" w:rsidP="00DD498C">
      <w:pPr>
        <w:pStyle w:val="Default"/>
        <w:rPr>
          <w:sz w:val="22"/>
          <w:szCs w:val="22"/>
          <w:lang w:val="nl-NL"/>
        </w:rPr>
      </w:pPr>
    </w:p>
    <w:p w:rsidR="00DD498C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 xml:space="preserve">0 </w:t>
      </w:r>
      <w:r>
        <w:t>heel erg slecht</w:t>
      </w:r>
      <w:r w:rsidRPr="009E00A1">
        <w:t xml:space="preserve"> </w:t>
      </w:r>
    </w:p>
    <w:p w:rsidR="00DD498C" w:rsidRPr="00F22DF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>1</w:t>
      </w:r>
    </w:p>
    <w:p w:rsidR="00DD498C" w:rsidRPr="00F22DF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>2</w:t>
      </w:r>
    </w:p>
    <w:p w:rsidR="00DD498C" w:rsidRPr="00F22DF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>3</w:t>
      </w:r>
    </w:p>
    <w:p w:rsidR="00DD498C" w:rsidRPr="00F22DF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>4</w:t>
      </w:r>
    </w:p>
    <w:p w:rsidR="00DD498C" w:rsidRPr="00F22DF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>5</w:t>
      </w:r>
    </w:p>
    <w:p w:rsidR="00DD498C" w:rsidRPr="00F22DF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>6</w:t>
      </w:r>
    </w:p>
    <w:p w:rsidR="00DD498C" w:rsidRPr="00F22DF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>7</w:t>
      </w:r>
    </w:p>
    <w:p w:rsidR="00DD498C" w:rsidRPr="00F22DF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>8</w:t>
      </w:r>
    </w:p>
    <w:p w:rsidR="00DD498C" w:rsidRPr="00F22DF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F22DF3">
        <w:t>9</w:t>
      </w:r>
    </w:p>
    <w:p w:rsidR="00DD498C" w:rsidRPr="009D01A3" w:rsidRDefault="00DD498C" w:rsidP="00DD498C">
      <w:pPr>
        <w:numPr>
          <w:ilvl w:val="0"/>
          <w:numId w:val="7"/>
        </w:numPr>
        <w:tabs>
          <w:tab w:val="clear" w:pos="720"/>
        </w:tabs>
        <w:ind w:left="426" w:hanging="426"/>
        <w:rPr>
          <w:sz w:val="22"/>
          <w:szCs w:val="22"/>
        </w:rPr>
      </w:pPr>
      <w:r>
        <w:t>10 uitstekend</w:t>
      </w:r>
    </w:p>
    <w:p w:rsidR="00DD498C" w:rsidRDefault="00DD498C" w:rsidP="00DD498C">
      <w:pPr>
        <w:pStyle w:val="Default"/>
        <w:ind w:left="380"/>
        <w:rPr>
          <w:sz w:val="22"/>
          <w:szCs w:val="22"/>
          <w:lang w:val="nl-NL"/>
        </w:rPr>
      </w:pPr>
    </w:p>
    <w:p w:rsidR="006D7758" w:rsidRDefault="006D7758" w:rsidP="00DD498C">
      <w:pPr>
        <w:pStyle w:val="Default"/>
        <w:ind w:left="380"/>
        <w:rPr>
          <w:sz w:val="22"/>
          <w:szCs w:val="22"/>
          <w:lang w:val="nl-NL"/>
        </w:rPr>
      </w:pPr>
    </w:p>
    <w:p w:rsidR="00DD498C" w:rsidRPr="009E00A1" w:rsidRDefault="00DD498C" w:rsidP="008D1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>
        <w:rPr>
          <w:b/>
          <w:caps/>
        </w:rPr>
        <w:t>over uzelf</w:t>
      </w:r>
      <w:r w:rsidR="00092D70">
        <w:rPr>
          <w:b/>
          <w:caps/>
        </w:rPr>
        <w:t xml:space="preserve"> (de ZORG</w:t>
      </w:r>
      <w:r w:rsidR="006D7758">
        <w:rPr>
          <w:b/>
          <w:caps/>
        </w:rPr>
        <w:t>aanvrager)</w:t>
      </w:r>
    </w:p>
    <w:p w:rsidR="006D7758" w:rsidRDefault="006D7758" w:rsidP="006D7758">
      <w:pPr>
        <w:rPr>
          <w:b/>
        </w:rPr>
      </w:pPr>
    </w:p>
    <w:p w:rsidR="00DD498C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9E00A1">
        <w:rPr>
          <w:b/>
        </w:rPr>
        <w:t xml:space="preserve">Hoe zou u over het algemeen uw gezondheid noemen? </w:t>
      </w:r>
    </w:p>
    <w:p w:rsidR="007846FB" w:rsidRPr="009E00A1" w:rsidRDefault="007846FB" w:rsidP="007846FB">
      <w:pPr>
        <w:tabs>
          <w:tab w:val="left" w:pos="360"/>
        </w:tabs>
        <w:ind w:left="540"/>
        <w:rPr>
          <w:b/>
        </w:rPr>
      </w:pP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Uitstekend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Zeer goed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Goed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Matig </w:t>
      </w:r>
    </w:p>
    <w:p w:rsidR="00DD498C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Slecht </w:t>
      </w:r>
    </w:p>
    <w:p w:rsidR="00100C39" w:rsidRPr="009E00A1" w:rsidRDefault="00100C39" w:rsidP="00100C39"/>
    <w:p w:rsidR="00DD498C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9E00A1">
        <w:rPr>
          <w:b/>
        </w:rPr>
        <w:t xml:space="preserve">Wat is uw leeftijd? </w:t>
      </w:r>
    </w:p>
    <w:p w:rsidR="007846FB" w:rsidRPr="009E00A1" w:rsidRDefault="007846FB" w:rsidP="007846FB">
      <w:pPr>
        <w:tabs>
          <w:tab w:val="left" w:pos="360"/>
        </w:tabs>
        <w:ind w:left="540"/>
        <w:rPr>
          <w:b/>
        </w:rPr>
      </w:pPr>
    </w:p>
    <w:p w:rsidR="00F37242" w:rsidRDefault="00F37242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16 t/m 19</w:t>
      </w:r>
      <w:r w:rsidR="00DD498C" w:rsidRPr="009E00A1">
        <w:t xml:space="preserve"> jaar</w:t>
      </w:r>
    </w:p>
    <w:p w:rsidR="00DD498C" w:rsidRPr="009E00A1" w:rsidRDefault="00F37242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20</w:t>
      </w:r>
      <w:r w:rsidRPr="009E00A1">
        <w:t xml:space="preserve"> t/m 24 jaar</w:t>
      </w:r>
      <w:r w:rsidR="00DD498C" w:rsidRPr="009E00A1">
        <w:t xml:space="preserve">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25 t/m 34 jaar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35 t/m 44 jaar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45 t/m 54 jaar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55 t/m 64 jaar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65 t/m 74 jaar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75 jaar of ouder </w:t>
      </w:r>
    </w:p>
    <w:p w:rsidR="00DD498C" w:rsidRDefault="00DD498C" w:rsidP="00DD498C">
      <w:pPr>
        <w:tabs>
          <w:tab w:val="left" w:pos="360"/>
        </w:tabs>
        <w:ind w:left="360"/>
        <w:rPr>
          <w:b/>
        </w:rPr>
      </w:pPr>
    </w:p>
    <w:p w:rsidR="00DD498C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9E00A1">
        <w:rPr>
          <w:b/>
        </w:rPr>
        <w:t xml:space="preserve">Bent u een man of een vrouw? </w:t>
      </w:r>
    </w:p>
    <w:p w:rsidR="007846FB" w:rsidRPr="009E00A1" w:rsidRDefault="007846FB" w:rsidP="007846FB">
      <w:pPr>
        <w:tabs>
          <w:tab w:val="left" w:pos="360"/>
        </w:tabs>
        <w:ind w:left="540"/>
        <w:rPr>
          <w:b/>
        </w:rPr>
      </w:pP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Man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Vrouw </w:t>
      </w:r>
    </w:p>
    <w:p w:rsidR="00DD498C" w:rsidRDefault="00DD498C" w:rsidP="00DD498C">
      <w:pPr>
        <w:tabs>
          <w:tab w:val="left" w:pos="360"/>
        </w:tabs>
        <w:ind w:left="360"/>
        <w:rPr>
          <w:b/>
        </w:rPr>
      </w:pPr>
    </w:p>
    <w:p w:rsidR="00DD498C" w:rsidRDefault="00F72C95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br w:type="page"/>
      </w:r>
      <w:r w:rsidR="00DD498C" w:rsidRPr="009E00A1">
        <w:rPr>
          <w:b/>
        </w:rPr>
        <w:t xml:space="preserve">Wat is </w:t>
      </w:r>
      <w:r w:rsidR="00C15E23">
        <w:rPr>
          <w:b/>
        </w:rPr>
        <w:t>de h</w:t>
      </w:r>
      <w:r w:rsidR="00DD498C" w:rsidRPr="009E00A1">
        <w:rPr>
          <w:b/>
        </w:rPr>
        <w:t>oogst</w:t>
      </w:r>
      <w:r w:rsidR="00C15E23">
        <w:rPr>
          <w:b/>
        </w:rPr>
        <w:t xml:space="preserve">e </w:t>
      </w:r>
      <w:r w:rsidR="00DD498C" w:rsidRPr="009E00A1">
        <w:rPr>
          <w:b/>
        </w:rPr>
        <w:t>opleiding</w:t>
      </w:r>
      <w:r w:rsidR="00C15E23">
        <w:rPr>
          <w:b/>
        </w:rPr>
        <w:t xml:space="preserve"> die u </w:t>
      </w:r>
      <w:r w:rsidR="008D1656">
        <w:rPr>
          <w:b/>
        </w:rPr>
        <w:t>hebt</w:t>
      </w:r>
      <w:r w:rsidR="00C15E23">
        <w:rPr>
          <w:b/>
        </w:rPr>
        <w:t xml:space="preserve"> afgemaakt</w:t>
      </w:r>
      <w:r w:rsidR="00DD498C" w:rsidRPr="009E00A1">
        <w:rPr>
          <w:b/>
        </w:rPr>
        <w:t xml:space="preserve">? (een opleiding afgerond met diploma of voldoende getuigschrift) </w:t>
      </w:r>
    </w:p>
    <w:p w:rsidR="007846FB" w:rsidRPr="009E00A1" w:rsidRDefault="007846FB" w:rsidP="007846FB">
      <w:pPr>
        <w:tabs>
          <w:tab w:val="left" w:pos="360"/>
        </w:tabs>
        <w:ind w:left="540"/>
        <w:rPr>
          <w:b/>
        </w:rPr>
      </w:pP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Geen opleiding (lager onderwijs: niet afgemaakt)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Lager onderwijs (basisschool, speciaal basisonderwijs)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Lager of voorbereidend beroepsonderwijs (zoals LTS, LEAO, LHNO, VMBO)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Middelbaar algemeen voortgezet onderwijs (zoals MAVO, (M)ULO, MBO-kort, VMBO-t)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Middelbaar beroepsonderwijs en beroepsbegeleidend onderwijs (zoals MBO-lang, MTS, MEAO, </w:t>
      </w:r>
      <w:smartTag w:uri="urn:schemas-microsoft-com:office:smarttags" w:element="stockticker">
        <w:r w:rsidRPr="009E00A1">
          <w:t>BOL</w:t>
        </w:r>
      </w:smartTag>
      <w:r w:rsidRPr="009E00A1">
        <w:t xml:space="preserve">, BBL, INAS)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Hoger algemeen en voorbereidend wetenschappelijk onderwijs (zoals HAVO, VWO, Atheneum, Gymnasium, HBS, </w:t>
      </w:r>
      <w:smartTag w:uri="urn:schemas-microsoft-com:office:smarttags" w:element="stockticker">
        <w:r w:rsidRPr="009E00A1">
          <w:t>MMS</w:t>
        </w:r>
      </w:smartTag>
      <w:r w:rsidRPr="009E00A1">
        <w:t xml:space="preserve">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Hoger beroepsonderwijs (zoals HBO, HTS, HEAO, HBO-V, kandidaats wetenschappelijk onderwijs)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Wetenschappelijk onderwijs (universiteit)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>Anders, namelijk</w:t>
      </w:r>
      <w:r w:rsidR="002B0E50">
        <w:t xml:space="preserve">: . . . . . . . . . . . . </w:t>
      </w:r>
      <w:r w:rsidRPr="009E00A1">
        <w:t xml:space="preserve">(a.u.b. in blokletters) </w:t>
      </w:r>
    </w:p>
    <w:p w:rsidR="00DD498C" w:rsidRDefault="00DD498C" w:rsidP="00DD498C">
      <w:pPr>
        <w:tabs>
          <w:tab w:val="left" w:pos="360"/>
        </w:tabs>
        <w:ind w:left="360"/>
        <w:rPr>
          <w:b/>
        </w:rPr>
      </w:pPr>
    </w:p>
    <w:p w:rsidR="007846FB" w:rsidRDefault="00100C39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Wat is </w:t>
      </w:r>
      <w:r w:rsidR="002B0E50">
        <w:rPr>
          <w:b/>
        </w:rPr>
        <w:t>uw geboorteland</w:t>
      </w:r>
      <w:r w:rsidR="00DD498C" w:rsidRPr="009E00A1">
        <w:rPr>
          <w:b/>
        </w:rPr>
        <w:t>?</w:t>
      </w:r>
    </w:p>
    <w:p w:rsidR="00DD498C" w:rsidRPr="009E00A1" w:rsidRDefault="00DD498C" w:rsidP="007846FB">
      <w:pPr>
        <w:tabs>
          <w:tab w:val="left" w:pos="360"/>
        </w:tabs>
        <w:ind w:left="540"/>
        <w:rPr>
          <w:b/>
        </w:rPr>
      </w:pPr>
      <w:r w:rsidRPr="009E00A1">
        <w:rPr>
          <w:b/>
        </w:rPr>
        <w:t xml:space="preserve">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Nederland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Indonesië/voormalig Nederlands-Indië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Suriname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Marokko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Turkije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Duitsland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Nederlandse Antillen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Aruba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Anders, namelijk: </w:t>
      </w:r>
      <w:r w:rsidR="004F5BF8">
        <w:t xml:space="preserve">. . . . . . . . . . . . </w:t>
      </w:r>
      <w:r w:rsidRPr="009E00A1">
        <w:t xml:space="preserve">(a.u.b. in blokletters) </w:t>
      </w:r>
    </w:p>
    <w:p w:rsidR="00DD498C" w:rsidRDefault="00DD498C" w:rsidP="00DD498C">
      <w:pPr>
        <w:tabs>
          <w:tab w:val="left" w:pos="360"/>
        </w:tabs>
        <w:ind w:left="360"/>
        <w:rPr>
          <w:b/>
        </w:rPr>
      </w:pPr>
    </w:p>
    <w:p w:rsidR="001328E5" w:rsidRDefault="001328E5" w:rsidP="00DD498C">
      <w:pPr>
        <w:tabs>
          <w:tab w:val="left" w:pos="360"/>
        </w:tabs>
        <w:ind w:left="360"/>
        <w:rPr>
          <w:b/>
        </w:rPr>
      </w:pPr>
    </w:p>
    <w:p w:rsidR="00DD498C" w:rsidRDefault="007846FB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 </w:t>
      </w:r>
      <w:r w:rsidR="00DD498C" w:rsidRPr="009E00A1">
        <w:rPr>
          <w:b/>
        </w:rPr>
        <w:t xml:space="preserve">Wat is het geboorteland van uw vader? </w:t>
      </w:r>
    </w:p>
    <w:p w:rsidR="007846FB" w:rsidRPr="009E00A1" w:rsidRDefault="007846FB" w:rsidP="007846FB">
      <w:pPr>
        <w:tabs>
          <w:tab w:val="left" w:pos="360"/>
        </w:tabs>
        <w:ind w:left="540"/>
        <w:rPr>
          <w:b/>
        </w:rPr>
      </w:pP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Nederland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Indonesië/voormalig Nederlands-Indië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Suriname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Marokko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Turkije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Duitsland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Nederlandse Antillen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Aruba </w:t>
      </w:r>
    </w:p>
    <w:p w:rsidR="00DD498C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Anders, namelijk: </w:t>
      </w:r>
      <w:r w:rsidR="004F5BF8">
        <w:t xml:space="preserve">. . . . . . . . . . . .                     </w:t>
      </w:r>
      <w:r w:rsidRPr="009E00A1">
        <w:t xml:space="preserve">(a.u.b. in blokletters) </w:t>
      </w:r>
    </w:p>
    <w:p w:rsidR="00DD498C" w:rsidRDefault="00DD498C" w:rsidP="00DD498C"/>
    <w:p w:rsidR="00DD498C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9E00A1">
        <w:rPr>
          <w:b/>
        </w:rPr>
        <w:t xml:space="preserve">Wat is het geboorteland van uw moeder? </w:t>
      </w:r>
    </w:p>
    <w:p w:rsidR="007846FB" w:rsidRPr="009E00A1" w:rsidRDefault="007846FB" w:rsidP="007846FB">
      <w:pPr>
        <w:tabs>
          <w:tab w:val="left" w:pos="360"/>
        </w:tabs>
        <w:ind w:left="540"/>
        <w:rPr>
          <w:b/>
        </w:rPr>
      </w:pP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Nederland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Indonesië/voormalig Nederlands-Indië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Suriname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Marokko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Turkije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Duitsland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Nederlandse Antillen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Aruba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Anders, namelijk: </w:t>
      </w:r>
      <w:r w:rsidR="004F5BF8">
        <w:t xml:space="preserve">. . . . . . . . . . . . </w:t>
      </w:r>
      <w:r w:rsidRPr="009E00A1">
        <w:t xml:space="preserve">(a.u.b. in blokletters) </w:t>
      </w:r>
    </w:p>
    <w:p w:rsidR="00DD498C" w:rsidRDefault="00DD498C" w:rsidP="00DD498C">
      <w:pPr>
        <w:tabs>
          <w:tab w:val="left" w:pos="360"/>
        </w:tabs>
        <w:ind w:left="360"/>
        <w:rPr>
          <w:b/>
        </w:rPr>
      </w:pPr>
    </w:p>
    <w:p w:rsidR="00DD498C" w:rsidRPr="009E00A1" w:rsidRDefault="007846FB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>
        <w:rPr>
          <w:b/>
        </w:rPr>
        <w:t xml:space="preserve"> </w:t>
      </w:r>
      <w:r w:rsidR="00100C39">
        <w:rPr>
          <w:b/>
        </w:rPr>
        <w:t>W</w:t>
      </w:r>
      <w:r w:rsidR="00DD498C" w:rsidRPr="009E00A1">
        <w:rPr>
          <w:b/>
        </w:rPr>
        <w:t xml:space="preserve">elke taal praat u thuis het meeste?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Nederlands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Fries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Nederlands dialect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Indonesisch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Sranan (Surinaams)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Marokkaans-Arabisch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Turks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Duits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Papiaments (Nederlandse Antillen)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Anders, namelijk: </w:t>
      </w:r>
      <w:r w:rsidR="004F5BF8">
        <w:t xml:space="preserve">. . . . . . . . . . . . </w:t>
      </w:r>
      <w:r w:rsidRPr="009E00A1">
        <w:t xml:space="preserve">(a.u.b. in blokletters) </w:t>
      </w:r>
    </w:p>
    <w:p w:rsidR="00DD498C" w:rsidRDefault="00DD498C" w:rsidP="00DD498C">
      <w:pPr>
        <w:tabs>
          <w:tab w:val="left" w:pos="360"/>
        </w:tabs>
        <w:ind w:left="360"/>
        <w:rPr>
          <w:b/>
        </w:rPr>
      </w:pPr>
    </w:p>
    <w:p w:rsidR="00C10446" w:rsidRDefault="00C10446" w:rsidP="00DD498C">
      <w:pPr>
        <w:tabs>
          <w:tab w:val="left" w:pos="360"/>
        </w:tabs>
        <w:ind w:left="360"/>
        <w:rPr>
          <w:b/>
        </w:rPr>
      </w:pPr>
    </w:p>
    <w:p w:rsidR="007846FB" w:rsidRDefault="00DD498C" w:rsidP="002B0E50">
      <w:pPr>
        <w:numPr>
          <w:ilvl w:val="0"/>
          <w:numId w:val="9"/>
        </w:numPr>
        <w:tabs>
          <w:tab w:val="num" w:pos="360"/>
        </w:tabs>
        <w:ind w:left="360"/>
        <w:rPr>
          <w:b/>
        </w:rPr>
      </w:pPr>
      <w:r w:rsidRPr="009E00A1">
        <w:rPr>
          <w:b/>
        </w:rPr>
        <w:t>Heeft iemand u geholpen om deze vragenlijst in te vullen?</w:t>
      </w:r>
    </w:p>
    <w:p w:rsidR="00DD498C" w:rsidRPr="009E00A1" w:rsidRDefault="00DD498C" w:rsidP="007846FB">
      <w:pPr>
        <w:tabs>
          <w:tab w:val="left" w:pos="360"/>
        </w:tabs>
        <w:ind w:left="540"/>
        <w:rPr>
          <w:b/>
        </w:rPr>
      </w:pPr>
      <w:r w:rsidRPr="009E00A1">
        <w:rPr>
          <w:b/>
        </w:rPr>
        <w:t xml:space="preserve">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Nee </w:t>
      </w:r>
    </w:p>
    <w:p w:rsidR="00DD498C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>Ja</w:t>
      </w:r>
      <w:r>
        <w:t>, ik ben geholpen door:</w:t>
      </w:r>
      <w:r>
        <w:br/>
      </w:r>
    </w:p>
    <w:p w:rsidR="006302E8" w:rsidRDefault="006302E8" w:rsidP="007846FB">
      <w:pPr>
        <w:numPr>
          <w:ilvl w:val="0"/>
          <w:numId w:val="6"/>
        </w:numPr>
        <w:tabs>
          <w:tab w:val="clear" w:pos="720"/>
        </w:tabs>
        <w:ind w:left="1800"/>
      </w:pPr>
      <w:r>
        <w:t>Familie/mantelzorger</w:t>
      </w:r>
    </w:p>
    <w:p w:rsidR="00DD498C" w:rsidRDefault="00DC195C" w:rsidP="007846FB">
      <w:pPr>
        <w:numPr>
          <w:ilvl w:val="0"/>
          <w:numId w:val="6"/>
        </w:numPr>
        <w:tabs>
          <w:tab w:val="clear" w:pos="720"/>
        </w:tabs>
        <w:ind w:left="1800"/>
      </w:pPr>
      <w:r>
        <w:t>V</w:t>
      </w:r>
      <w:r w:rsidR="00DD498C">
        <w:t>ertegenwoordiger</w:t>
      </w:r>
    </w:p>
    <w:p w:rsidR="00DD498C" w:rsidRDefault="00DD498C" w:rsidP="007846FB">
      <w:pPr>
        <w:numPr>
          <w:ilvl w:val="0"/>
          <w:numId w:val="6"/>
        </w:numPr>
        <w:tabs>
          <w:tab w:val="clear" w:pos="720"/>
        </w:tabs>
        <w:ind w:left="1800"/>
      </w:pPr>
      <w:r>
        <w:t>Zorgmedewerker</w:t>
      </w:r>
    </w:p>
    <w:p w:rsidR="00DD498C" w:rsidRDefault="00DD498C" w:rsidP="007846FB">
      <w:pPr>
        <w:numPr>
          <w:ilvl w:val="0"/>
          <w:numId w:val="6"/>
        </w:numPr>
        <w:tabs>
          <w:tab w:val="clear" w:pos="720"/>
        </w:tabs>
        <w:ind w:left="1800"/>
      </w:pPr>
      <w:r>
        <w:t>Anders</w:t>
      </w:r>
    </w:p>
    <w:p w:rsidR="00405717" w:rsidRDefault="00405717" w:rsidP="00405717"/>
    <w:p w:rsidR="00DD498C" w:rsidRDefault="00F72C95" w:rsidP="00405717">
      <w:pPr>
        <w:numPr>
          <w:ilvl w:val="0"/>
          <w:numId w:val="9"/>
        </w:numPr>
        <w:tabs>
          <w:tab w:val="clear" w:pos="1080"/>
          <w:tab w:val="num" w:pos="360"/>
        </w:tabs>
        <w:ind w:left="360"/>
        <w:rPr>
          <w:b/>
        </w:rPr>
      </w:pPr>
      <w:r>
        <w:rPr>
          <w:b/>
        </w:rPr>
        <w:br w:type="page"/>
      </w:r>
      <w:r w:rsidR="00DD498C" w:rsidRPr="009E00A1">
        <w:rPr>
          <w:b/>
        </w:rPr>
        <w:t xml:space="preserve">Hoe </w:t>
      </w:r>
      <w:r w:rsidR="00FB4B4A">
        <w:rPr>
          <w:b/>
        </w:rPr>
        <w:t xml:space="preserve">bent </w:t>
      </w:r>
      <w:r w:rsidR="00DD498C" w:rsidRPr="009E00A1">
        <w:rPr>
          <w:b/>
        </w:rPr>
        <w:t xml:space="preserve">u geholpen? </w:t>
      </w:r>
      <w:r w:rsidR="00FB4B4A">
        <w:rPr>
          <w:b/>
        </w:rPr>
        <w:t>(meer antwoorden mogelijk)</w:t>
      </w:r>
      <w:r w:rsidR="00DD498C" w:rsidRPr="009E00A1">
        <w:rPr>
          <w:b/>
        </w:rPr>
        <w:t xml:space="preserve"> </w:t>
      </w:r>
    </w:p>
    <w:p w:rsidR="007846FB" w:rsidRPr="009E00A1" w:rsidRDefault="007846FB" w:rsidP="007846FB">
      <w:pPr>
        <w:tabs>
          <w:tab w:val="left" w:pos="360"/>
        </w:tabs>
        <w:rPr>
          <w:b/>
        </w:rPr>
      </w:pPr>
    </w:p>
    <w:p w:rsidR="00C9182C" w:rsidRDefault="00C9182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>
        <w:t>Niet van toepassing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Heeft de vragen voorgelezen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Heeft mijn antwoorden opgeschreven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Heeft de vragen in mijn plaats beantwoord </w:t>
      </w:r>
    </w:p>
    <w:p w:rsidR="00DD498C" w:rsidRPr="009E00A1" w:rsidRDefault="00DD498C" w:rsidP="00DD498C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 xml:space="preserve">Heeft de vragen in mijn taal vertaald </w:t>
      </w:r>
    </w:p>
    <w:p w:rsidR="009D24C8" w:rsidRDefault="00DD498C" w:rsidP="00776476">
      <w:pPr>
        <w:numPr>
          <w:ilvl w:val="0"/>
          <w:numId w:val="6"/>
        </w:numPr>
        <w:tabs>
          <w:tab w:val="clear" w:pos="720"/>
        </w:tabs>
        <w:ind w:left="426" w:hanging="426"/>
      </w:pPr>
      <w:r w:rsidRPr="009E00A1">
        <w:t>Heeft op een andere manier geholpen, namelijk</w:t>
      </w:r>
      <w:r w:rsidR="00DB3C08">
        <w:t xml:space="preserve">: . . . . . . . . . . </w:t>
      </w:r>
      <w:r w:rsidR="00DB3C08" w:rsidRPr="009E00A1">
        <w:t>(a.u.b. in blokletters)</w:t>
      </w:r>
    </w:p>
    <w:p w:rsidR="00644D13" w:rsidRDefault="00644D13" w:rsidP="00644D13"/>
    <w:p w:rsidR="006D7758" w:rsidRDefault="006D7758" w:rsidP="006D7758">
      <w:pPr>
        <w:rPr>
          <w:b/>
        </w:rPr>
      </w:pPr>
    </w:p>
    <w:p w:rsidR="006D7758" w:rsidRDefault="006D7758" w:rsidP="006D7758">
      <w:pPr>
        <w:rPr>
          <w:b/>
        </w:rPr>
        <w:sectPr w:rsidR="006D7758" w:rsidSect="004E0ADB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:rsidR="00405717" w:rsidRDefault="00405717" w:rsidP="00F72C95">
      <w:pPr>
        <w:rPr>
          <w:b/>
        </w:rPr>
      </w:pPr>
    </w:p>
    <w:p w:rsidR="00F72C95" w:rsidRDefault="00F72C95" w:rsidP="00F72C95">
      <w:pPr>
        <w:rPr>
          <w:b/>
        </w:rPr>
      </w:pPr>
    </w:p>
    <w:p w:rsidR="00F72C95" w:rsidRDefault="00F72C95" w:rsidP="00F72C95">
      <w:pPr>
        <w:rPr>
          <w:b/>
        </w:rPr>
      </w:pPr>
    </w:p>
    <w:p w:rsidR="00F72C95" w:rsidRDefault="00F72C95" w:rsidP="00F72C95">
      <w:pPr>
        <w:rPr>
          <w:b/>
        </w:rPr>
      </w:pPr>
    </w:p>
    <w:p w:rsidR="00F72C95" w:rsidRDefault="00F72C95" w:rsidP="00F72C95">
      <w:pPr>
        <w:rPr>
          <w:b/>
        </w:rPr>
      </w:pPr>
    </w:p>
    <w:p w:rsidR="00F72C95" w:rsidRDefault="00F72C95" w:rsidP="00F72C95">
      <w:pPr>
        <w:rPr>
          <w:b/>
        </w:rPr>
      </w:pPr>
    </w:p>
    <w:p w:rsidR="00F72C95" w:rsidRDefault="00F72C95" w:rsidP="00F72C95">
      <w:pPr>
        <w:rPr>
          <w:b/>
        </w:rPr>
      </w:pPr>
    </w:p>
    <w:p w:rsidR="00F72C95" w:rsidRDefault="00F72C95" w:rsidP="00F72C95">
      <w:pPr>
        <w:rPr>
          <w:b/>
        </w:rPr>
      </w:pPr>
    </w:p>
    <w:p w:rsidR="00F72C95" w:rsidRDefault="00F72C95" w:rsidP="00F72C95">
      <w:pPr>
        <w:rPr>
          <w:b/>
        </w:rPr>
      </w:pPr>
    </w:p>
    <w:p w:rsidR="00F72C95" w:rsidRDefault="00F72C95" w:rsidP="00F72C95">
      <w:pPr>
        <w:rPr>
          <w:b/>
        </w:rPr>
        <w:sectPr w:rsidR="00F72C95" w:rsidSect="006D7758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6D7758" w:rsidRPr="006D7758" w:rsidRDefault="006D7758" w:rsidP="006D7758">
      <w:pPr>
        <w:numPr>
          <w:ilvl w:val="0"/>
          <w:numId w:val="9"/>
        </w:numPr>
        <w:tabs>
          <w:tab w:val="clear" w:pos="1080"/>
          <w:tab w:val="num" w:pos="360"/>
        </w:tabs>
        <w:ind w:left="360"/>
      </w:pPr>
      <w:r>
        <w:rPr>
          <w:b/>
        </w:rPr>
        <w:t xml:space="preserve">Wat zou u willen veranderen aan de indicatiestelling? </w:t>
      </w:r>
      <w:r w:rsidRPr="006D7758">
        <w:t>(wat kan beter, zijn er dingen die u mist, wat kan het CIZ veranderen of moeten de medewerkers anders werken?)</w:t>
      </w:r>
    </w:p>
    <w:p w:rsidR="00644D13" w:rsidRDefault="00644D13" w:rsidP="00644D13">
      <w:pPr>
        <w:spacing w:line="280" w:lineRule="exact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Pr="007B79EE" w:rsidRDefault="006D7758" w:rsidP="006D7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0" w:lineRule="exact"/>
        <w:jc w:val="center"/>
        <w:rPr>
          <w:b/>
        </w:rPr>
      </w:pPr>
    </w:p>
    <w:p w:rsidR="006D7758" w:rsidRDefault="006D7758" w:rsidP="00644D13">
      <w:pPr>
        <w:spacing w:line="280" w:lineRule="exact"/>
        <w:rPr>
          <w:b/>
        </w:rPr>
      </w:pPr>
    </w:p>
    <w:p w:rsidR="006D7758" w:rsidRDefault="006D7758" w:rsidP="00644D13">
      <w:pPr>
        <w:spacing w:line="280" w:lineRule="exact"/>
        <w:rPr>
          <w:b/>
        </w:rPr>
      </w:pPr>
    </w:p>
    <w:p w:rsidR="006D7758" w:rsidRDefault="006D7758" w:rsidP="00644D13">
      <w:pPr>
        <w:spacing w:line="280" w:lineRule="exact"/>
        <w:rPr>
          <w:b/>
        </w:rPr>
      </w:pPr>
    </w:p>
    <w:p w:rsidR="006D7758" w:rsidRDefault="006D7758" w:rsidP="00644D13">
      <w:pPr>
        <w:spacing w:line="280" w:lineRule="exact"/>
        <w:rPr>
          <w:b/>
        </w:rPr>
      </w:pPr>
    </w:p>
    <w:p w:rsidR="006D7758" w:rsidRDefault="006D7758" w:rsidP="00644D13">
      <w:pPr>
        <w:spacing w:line="280" w:lineRule="exact"/>
        <w:rPr>
          <w:b/>
        </w:rPr>
      </w:pPr>
    </w:p>
    <w:p w:rsidR="006D7758" w:rsidRDefault="006D7758" w:rsidP="00644D13">
      <w:pPr>
        <w:spacing w:line="280" w:lineRule="exact"/>
        <w:rPr>
          <w:b/>
        </w:rPr>
      </w:pPr>
    </w:p>
    <w:p w:rsidR="00644D13" w:rsidRPr="007B79EE" w:rsidRDefault="00644D13" w:rsidP="0064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b/>
        </w:rPr>
      </w:pPr>
      <w:r w:rsidRPr="007B79EE">
        <w:rPr>
          <w:b/>
        </w:rPr>
        <w:t>Hartelijk dank voor uw medewerking!</w:t>
      </w:r>
    </w:p>
    <w:p w:rsidR="00644D13" w:rsidRPr="00776476" w:rsidRDefault="00644D13" w:rsidP="00644D13"/>
    <w:sectPr w:rsidR="00644D13" w:rsidRPr="00776476" w:rsidSect="006D7758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814"/>
    <w:multiLevelType w:val="multilevel"/>
    <w:tmpl w:val="D4C6271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6DB7B3A"/>
    <w:multiLevelType w:val="hybridMultilevel"/>
    <w:tmpl w:val="600C3176"/>
    <w:lvl w:ilvl="0" w:tplc="28A22E58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4D97"/>
    <w:multiLevelType w:val="hybridMultilevel"/>
    <w:tmpl w:val="AFBC2F9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D50AA"/>
    <w:multiLevelType w:val="hybridMultilevel"/>
    <w:tmpl w:val="9F50591A"/>
    <w:lvl w:ilvl="0" w:tplc="D4C29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30F12F4"/>
    <w:multiLevelType w:val="multilevel"/>
    <w:tmpl w:val="D4C6271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B707003"/>
    <w:multiLevelType w:val="hybridMultilevel"/>
    <w:tmpl w:val="81922E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16E70"/>
    <w:multiLevelType w:val="hybridMultilevel"/>
    <w:tmpl w:val="08C60E40"/>
    <w:lvl w:ilvl="0" w:tplc="28A22E58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124EF"/>
    <w:multiLevelType w:val="hybridMultilevel"/>
    <w:tmpl w:val="6102FD20"/>
    <w:lvl w:ilvl="0" w:tplc="9F34FFCC">
      <w:start w:val="1"/>
      <w:numFmt w:val="bullet"/>
      <w:lvlText w:val=""/>
      <w:lvlJc w:val="left"/>
      <w:pPr>
        <w:tabs>
          <w:tab w:val="num" w:pos="994"/>
        </w:tabs>
        <w:ind w:left="9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7355FE3"/>
    <w:multiLevelType w:val="multilevel"/>
    <w:tmpl w:val="D4C627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11060E9"/>
    <w:multiLevelType w:val="hybridMultilevel"/>
    <w:tmpl w:val="3A4E4DCE"/>
    <w:lvl w:ilvl="0" w:tplc="28A22E58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83084"/>
    <w:multiLevelType w:val="hybridMultilevel"/>
    <w:tmpl w:val="02C6C2EC"/>
    <w:lvl w:ilvl="0" w:tplc="28A22E58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25DE3"/>
    <w:multiLevelType w:val="hybridMultilevel"/>
    <w:tmpl w:val="4F32859C"/>
    <w:lvl w:ilvl="0" w:tplc="96526982">
      <w:start w:val="1"/>
      <w:numFmt w:val="bullet"/>
      <w:lvlText w:val="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F4"/>
    <w:rsid w:val="00001D90"/>
    <w:rsid w:val="00021663"/>
    <w:rsid w:val="00071DC2"/>
    <w:rsid w:val="00086328"/>
    <w:rsid w:val="00087C05"/>
    <w:rsid w:val="00092D70"/>
    <w:rsid w:val="000A3178"/>
    <w:rsid w:val="000A75E5"/>
    <w:rsid w:val="000B74FB"/>
    <w:rsid w:val="000C1BE3"/>
    <w:rsid w:val="000C21E4"/>
    <w:rsid w:val="00100C39"/>
    <w:rsid w:val="00105207"/>
    <w:rsid w:val="0012370A"/>
    <w:rsid w:val="00127DD8"/>
    <w:rsid w:val="001327AB"/>
    <w:rsid w:val="001328E5"/>
    <w:rsid w:val="00137D2A"/>
    <w:rsid w:val="00170661"/>
    <w:rsid w:val="00184899"/>
    <w:rsid w:val="001920F8"/>
    <w:rsid w:val="001C56CA"/>
    <w:rsid w:val="001C6109"/>
    <w:rsid w:val="001F73B0"/>
    <w:rsid w:val="002078AB"/>
    <w:rsid w:val="00211C3F"/>
    <w:rsid w:val="00220CEA"/>
    <w:rsid w:val="00223EFB"/>
    <w:rsid w:val="0023799A"/>
    <w:rsid w:val="00253416"/>
    <w:rsid w:val="0025713A"/>
    <w:rsid w:val="00274C54"/>
    <w:rsid w:val="00276E44"/>
    <w:rsid w:val="00280529"/>
    <w:rsid w:val="0028296E"/>
    <w:rsid w:val="00284E39"/>
    <w:rsid w:val="002A0E65"/>
    <w:rsid w:val="002A74EF"/>
    <w:rsid w:val="002B0E50"/>
    <w:rsid w:val="002B2BE8"/>
    <w:rsid w:val="002B717D"/>
    <w:rsid w:val="002F0CAA"/>
    <w:rsid w:val="00300A2A"/>
    <w:rsid w:val="00322C5F"/>
    <w:rsid w:val="00333845"/>
    <w:rsid w:val="00342777"/>
    <w:rsid w:val="00343A54"/>
    <w:rsid w:val="00356984"/>
    <w:rsid w:val="00370020"/>
    <w:rsid w:val="003922D1"/>
    <w:rsid w:val="00392A0C"/>
    <w:rsid w:val="003A0482"/>
    <w:rsid w:val="003A2A58"/>
    <w:rsid w:val="003B4E26"/>
    <w:rsid w:val="003F42AA"/>
    <w:rsid w:val="00400306"/>
    <w:rsid w:val="00405717"/>
    <w:rsid w:val="004215D7"/>
    <w:rsid w:val="00452FE1"/>
    <w:rsid w:val="00455098"/>
    <w:rsid w:val="00466171"/>
    <w:rsid w:val="004667E7"/>
    <w:rsid w:val="00466EF4"/>
    <w:rsid w:val="0048512D"/>
    <w:rsid w:val="004C170C"/>
    <w:rsid w:val="004E0ADB"/>
    <w:rsid w:val="004E3FAF"/>
    <w:rsid w:val="004F21F5"/>
    <w:rsid w:val="004F5BF8"/>
    <w:rsid w:val="004F67F5"/>
    <w:rsid w:val="00500CAD"/>
    <w:rsid w:val="005112D5"/>
    <w:rsid w:val="00515671"/>
    <w:rsid w:val="00520236"/>
    <w:rsid w:val="0052256F"/>
    <w:rsid w:val="0054068A"/>
    <w:rsid w:val="005535B5"/>
    <w:rsid w:val="00561BC7"/>
    <w:rsid w:val="00563CB1"/>
    <w:rsid w:val="00565E25"/>
    <w:rsid w:val="0057234A"/>
    <w:rsid w:val="00586099"/>
    <w:rsid w:val="005B5873"/>
    <w:rsid w:val="005C115C"/>
    <w:rsid w:val="005C4DC2"/>
    <w:rsid w:val="005E6ED2"/>
    <w:rsid w:val="00611194"/>
    <w:rsid w:val="00622DB0"/>
    <w:rsid w:val="006302E8"/>
    <w:rsid w:val="0064438C"/>
    <w:rsid w:val="00644D13"/>
    <w:rsid w:val="006701CB"/>
    <w:rsid w:val="00675535"/>
    <w:rsid w:val="00676121"/>
    <w:rsid w:val="006762C6"/>
    <w:rsid w:val="0069087A"/>
    <w:rsid w:val="006B0E73"/>
    <w:rsid w:val="006B64AB"/>
    <w:rsid w:val="006C712F"/>
    <w:rsid w:val="006D7758"/>
    <w:rsid w:val="006E0F08"/>
    <w:rsid w:val="006F66F4"/>
    <w:rsid w:val="007041B7"/>
    <w:rsid w:val="0070727F"/>
    <w:rsid w:val="007139F9"/>
    <w:rsid w:val="00734158"/>
    <w:rsid w:val="00735E3B"/>
    <w:rsid w:val="00736BBA"/>
    <w:rsid w:val="00737AA3"/>
    <w:rsid w:val="007424DE"/>
    <w:rsid w:val="007449DE"/>
    <w:rsid w:val="00744C72"/>
    <w:rsid w:val="00746C95"/>
    <w:rsid w:val="0075205C"/>
    <w:rsid w:val="007707D8"/>
    <w:rsid w:val="00773624"/>
    <w:rsid w:val="00773908"/>
    <w:rsid w:val="00776476"/>
    <w:rsid w:val="007816C1"/>
    <w:rsid w:val="007846FB"/>
    <w:rsid w:val="0079286A"/>
    <w:rsid w:val="007B6F9C"/>
    <w:rsid w:val="007B79EE"/>
    <w:rsid w:val="007E756E"/>
    <w:rsid w:val="007F143D"/>
    <w:rsid w:val="007F179B"/>
    <w:rsid w:val="008001AF"/>
    <w:rsid w:val="008221E1"/>
    <w:rsid w:val="00862EAD"/>
    <w:rsid w:val="00887A72"/>
    <w:rsid w:val="008B302E"/>
    <w:rsid w:val="008B60F6"/>
    <w:rsid w:val="008C0018"/>
    <w:rsid w:val="008C168A"/>
    <w:rsid w:val="008C5CEE"/>
    <w:rsid w:val="008D1656"/>
    <w:rsid w:val="008E29A7"/>
    <w:rsid w:val="009109FB"/>
    <w:rsid w:val="00916BCF"/>
    <w:rsid w:val="0092234D"/>
    <w:rsid w:val="00923158"/>
    <w:rsid w:val="00925B28"/>
    <w:rsid w:val="009371BE"/>
    <w:rsid w:val="009372A4"/>
    <w:rsid w:val="00950658"/>
    <w:rsid w:val="00951C03"/>
    <w:rsid w:val="009703DF"/>
    <w:rsid w:val="00983D36"/>
    <w:rsid w:val="009B664F"/>
    <w:rsid w:val="009D24C8"/>
    <w:rsid w:val="009D4256"/>
    <w:rsid w:val="009F41DD"/>
    <w:rsid w:val="00A12384"/>
    <w:rsid w:val="00A43BF5"/>
    <w:rsid w:val="00A5558C"/>
    <w:rsid w:val="00A628CA"/>
    <w:rsid w:val="00A76BEF"/>
    <w:rsid w:val="00A82364"/>
    <w:rsid w:val="00A90372"/>
    <w:rsid w:val="00A940F9"/>
    <w:rsid w:val="00A95846"/>
    <w:rsid w:val="00AA1FCE"/>
    <w:rsid w:val="00AB60A8"/>
    <w:rsid w:val="00AC28B8"/>
    <w:rsid w:val="00AD1C89"/>
    <w:rsid w:val="00AD298E"/>
    <w:rsid w:val="00AD57AD"/>
    <w:rsid w:val="00AD6894"/>
    <w:rsid w:val="00AE1C26"/>
    <w:rsid w:val="00AF016E"/>
    <w:rsid w:val="00B06AC4"/>
    <w:rsid w:val="00B10657"/>
    <w:rsid w:val="00B33698"/>
    <w:rsid w:val="00B544F1"/>
    <w:rsid w:val="00B579DA"/>
    <w:rsid w:val="00B7032F"/>
    <w:rsid w:val="00B75BC4"/>
    <w:rsid w:val="00B84581"/>
    <w:rsid w:val="00BC195D"/>
    <w:rsid w:val="00BC4D78"/>
    <w:rsid w:val="00BD0F8C"/>
    <w:rsid w:val="00BD1BB8"/>
    <w:rsid w:val="00BE04C2"/>
    <w:rsid w:val="00C07584"/>
    <w:rsid w:val="00C10446"/>
    <w:rsid w:val="00C15E23"/>
    <w:rsid w:val="00C5036C"/>
    <w:rsid w:val="00C62B0D"/>
    <w:rsid w:val="00C65B3A"/>
    <w:rsid w:val="00C70A85"/>
    <w:rsid w:val="00C71660"/>
    <w:rsid w:val="00C73643"/>
    <w:rsid w:val="00C81A66"/>
    <w:rsid w:val="00C9182C"/>
    <w:rsid w:val="00C927EC"/>
    <w:rsid w:val="00CA7224"/>
    <w:rsid w:val="00CB0E1D"/>
    <w:rsid w:val="00CD7648"/>
    <w:rsid w:val="00CE03E1"/>
    <w:rsid w:val="00CE338F"/>
    <w:rsid w:val="00CF1066"/>
    <w:rsid w:val="00D20B39"/>
    <w:rsid w:val="00D439CE"/>
    <w:rsid w:val="00D5046E"/>
    <w:rsid w:val="00D810D9"/>
    <w:rsid w:val="00D84D00"/>
    <w:rsid w:val="00DB3C08"/>
    <w:rsid w:val="00DB3F37"/>
    <w:rsid w:val="00DC195C"/>
    <w:rsid w:val="00DD498C"/>
    <w:rsid w:val="00DE54E3"/>
    <w:rsid w:val="00DE789F"/>
    <w:rsid w:val="00E05206"/>
    <w:rsid w:val="00E13AC6"/>
    <w:rsid w:val="00E53865"/>
    <w:rsid w:val="00E53C39"/>
    <w:rsid w:val="00E61BE5"/>
    <w:rsid w:val="00E8179A"/>
    <w:rsid w:val="00EC3586"/>
    <w:rsid w:val="00ED0D8E"/>
    <w:rsid w:val="00EE0E26"/>
    <w:rsid w:val="00EE1260"/>
    <w:rsid w:val="00EE4D3B"/>
    <w:rsid w:val="00EF0B41"/>
    <w:rsid w:val="00EF1850"/>
    <w:rsid w:val="00F15E38"/>
    <w:rsid w:val="00F165D0"/>
    <w:rsid w:val="00F21F8A"/>
    <w:rsid w:val="00F32456"/>
    <w:rsid w:val="00F33F97"/>
    <w:rsid w:val="00F37242"/>
    <w:rsid w:val="00F44605"/>
    <w:rsid w:val="00F52A47"/>
    <w:rsid w:val="00F52D05"/>
    <w:rsid w:val="00F63839"/>
    <w:rsid w:val="00F72C95"/>
    <w:rsid w:val="00FA0874"/>
    <w:rsid w:val="00FB3590"/>
    <w:rsid w:val="00FB4B4A"/>
    <w:rsid w:val="00FC2C87"/>
    <w:rsid w:val="00FC5EDD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722D66-702A-4E57-913C-31727D3B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6EF4"/>
    <w:rPr>
      <w:rFonts w:ascii="Verdana" w:hAnsi="Verdana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Default">
    <w:name w:val="Default"/>
    <w:rsid w:val="0069087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69087A"/>
    <w:rPr>
      <w:color w:val="0000FF"/>
      <w:u w:val="single"/>
    </w:rPr>
  </w:style>
  <w:style w:type="character" w:styleId="Verwijzingopmerking">
    <w:name w:val="annotation reference"/>
    <w:semiHidden/>
    <w:rsid w:val="00DD498C"/>
    <w:rPr>
      <w:sz w:val="16"/>
      <w:szCs w:val="16"/>
    </w:rPr>
  </w:style>
  <w:style w:type="paragraph" w:styleId="Tekstopmerking">
    <w:name w:val="annotation text"/>
    <w:basedOn w:val="Standaard"/>
    <w:semiHidden/>
    <w:rsid w:val="00DD498C"/>
  </w:style>
  <w:style w:type="paragraph" w:styleId="Ballontekst">
    <w:name w:val="Balloon Text"/>
    <w:basedOn w:val="Standaard"/>
    <w:semiHidden/>
    <w:rsid w:val="00DD498C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AD6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Qhelpdesk@kiwa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CQhelpdesk@kiwa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ZinlBibKwaliteitsstandaardDoc" ma:contentTypeID="0x0101008FBCB55CC47A443CB772F1C35369E5E3000DA20FF2890B460896C0B95A1475DF3C0081CB2F183E44404CA65D0F5DDF0EC714" ma:contentTypeVersion="141" ma:contentTypeDescription="Een nieuw document maken." ma:contentTypeScope="" ma:versionID="b1955b927b6cabbd16be7a03a1201696">
  <xsd:schema xmlns:xsd="http://www.w3.org/2001/XMLSchema" xmlns:xs="http://www.w3.org/2001/XMLSchema" xmlns:p="http://schemas.microsoft.com/office/2006/metadata/properties" xmlns:ns1="http://schemas.microsoft.com/sharepoint/v3" xmlns:ns2="fd2069cc-00ae-4f60-8ff8-57f81a5b98cd" targetNamespace="http://schemas.microsoft.com/office/2006/metadata/properties" ma:root="true" ma:fieldsID="8b952028e0a7041cb5955b573dfdaf10" ns1:_="" ns2:_="">
    <xsd:import namespace="http://schemas.microsoft.com/sharepoint/v3"/>
    <xsd:import namespace="fd2069cc-00ae-4f60-8ff8-57f81a5b98cd"/>
    <xsd:element name="properties">
      <xsd:complexType>
        <xsd:sequence>
          <xsd:element name="documentManagement">
            <xsd:complexType>
              <xsd:all>
                <xsd:element ref="ns1:Ontwikkeldatum" minOccurs="0"/>
                <xsd:element ref="ns1:Anders" minOccurs="0"/>
                <xsd:element ref="ns2:Notities" minOccurs="0"/>
                <xsd:element ref="ns1:Openbaarzetten" minOccurs="0"/>
                <xsd:element ref="ns1:Versienummer" minOccurs="0"/>
                <xsd:element ref="ns1:Kwaliteitsstandaard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ntwikkeldatum" ma:index="8" nillable="true" ma:displayName="Publicatiedatum" ma:description="" ma:format="DateOnly" ma:internalName="Ontwikkeldatum">
      <xsd:simpleType>
        <xsd:restriction base="dms:DateTime"/>
      </xsd:simpleType>
    </xsd:element>
    <xsd:element name="Anders" ma:index="9" nillable="true" ma:displayName="Anders nl." ma:description="Anders nl." ma:hidden="true" ma:internalName="Anders">
      <xsd:simpleType>
        <xsd:restriction base="dms:Note"/>
      </xsd:simpleType>
    </xsd:element>
    <xsd:element name="Openbaarzetten" ma:index="11" nillable="true" ma:displayName="Wilt u het bestand openbaar zetten?" ma:default="Openbaar" ma:description="" ma:format="RadioButtons" ma:internalName="Openbaarzetten">
      <xsd:simpleType>
        <xsd:restriction base="dms:Choice">
          <xsd:enumeration value="Openbaar"/>
          <xsd:enumeration value="Alleen voor beheerders"/>
        </xsd:restriction>
      </xsd:simpleType>
    </xsd:element>
    <xsd:element name="Versienummer" ma:index="12" nillable="true" ma:displayName="Versienummer" ma:description="" ma:internalName="Versienummer">
      <xsd:simpleType>
        <xsd:restriction base="dms:Text"/>
      </xsd:simpleType>
    </xsd:element>
    <xsd:element name="KwaliteitsstandaardType" ma:index="13" nillable="true" ma:displayName="Kwaliteitsstandaard type" ma:default="Richtlijn" ma:description="" ma:format="Dropdown" ma:internalName="KwaliteitsstandaardType">
      <xsd:simpleType>
        <xsd:restriction base="dms:Choice">
          <xsd:enumeration value="Kwaliteitsstandaard"/>
          <xsd:enumeration value="Richtlijn"/>
          <xsd:enumeration value="Zorgstandaard"/>
          <xsd:enumeration value="Zorgmodule"/>
          <xsd:enumeration value="Generieke module"/>
          <xsd:enumeration value="Onderhoudsplan"/>
          <xsd:enumeration value="Cliëntenversie"/>
          <xsd:enumeration value="Samenvatting"/>
          <xsd:enumeration value="Aanbiedingsformulier"/>
          <xsd:enumeration value="Overi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69cc-00ae-4f60-8ff8-57f81a5b98cd" elementFormDefault="qualified">
    <xsd:import namespace="http://schemas.microsoft.com/office/2006/documentManagement/types"/>
    <xsd:import namespace="http://schemas.microsoft.com/office/infopath/2007/PartnerControls"/>
    <xsd:element name="Notities" ma:index="10" nillable="true" ma:displayName="Notities" ma:internalName="Noti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twikkeldatum xmlns="http://schemas.microsoft.com/sharepoint/v3" xsi:nil="true"/>
    <Notities xmlns="fd2069cc-00ae-4f60-8ff8-57f81a5b98cd" xsi:nil="true"/>
    <KwaliteitsstandaardType xmlns="http://schemas.microsoft.com/sharepoint/v3">Richtlijn</KwaliteitsstandaardType>
    <Anders xmlns="http://schemas.microsoft.com/sharepoint/v3" xsi:nil="true"/>
    <Openbaarzetten xmlns="http://schemas.microsoft.com/sharepoint/v3">Openbaar</Openbaarzetten>
    <Versienummer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CEC579-F59C-4AC3-BA4F-D06EA63FF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2069cc-00ae-4f60-8ff8-57f81a5b9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33892-0F5D-4C18-82CE-284E7429E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45756-B57D-4CD7-88A1-0D0471BF8B9E}">
  <ds:schemaRefs>
    <ds:schemaRef ds:uri="fd2069cc-00ae-4f60-8ff8-57f81a5b98cd"/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3C17CD63.dotm</Template>
  <TotalTime>0</TotalTime>
  <Pages>9</Pages>
  <Words>1513</Words>
  <Characters>8326</Characters>
  <Application>Microsoft Office Word</Application>
  <DocSecurity>4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Prismant</Company>
  <LinksUpToDate>false</LinksUpToDate>
  <CharactersWithSpaces>9820</CharactersWithSpaces>
  <SharedDoc>false</SharedDoc>
  <HLinks>
    <vt:vector size="6" baseType="variant">
      <vt:variant>
        <vt:i4>3407890</vt:i4>
      </vt:variant>
      <vt:variant>
        <vt:i4>3</vt:i4>
      </vt:variant>
      <vt:variant>
        <vt:i4>0</vt:i4>
      </vt:variant>
      <vt:variant>
        <vt:i4>5</vt:i4>
      </vt:variant>
      <vt:variant>
        <vt:lpwstr>mailto:CQhelpdesk@kiwa.nl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hekkeka</dc:creator>
  <cp:keywords/>
  <dc:description/>
  <cp:lastModifiedBy>Rijk, mw. J. de</cp:lastModifiedBy>
  <cp:revision>2</cp:revision>
  <cp:lastPrinted>2012-09-03T13:35:00Z</cp:lastPrinted>
  <dcterms:created xsi:type="dcterms:W3CDTF">2019-02-12T11:20:00Z</dcterms:created>
  <dcterms:modified xsi:type="dcterms:W3CDTF">2019-02-12T11:20:00Z</dcterms:modified>
</cp:coreProperties>
</file>